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38EE" w14:textId="632EE983" w:rsidR="001A5FE9" w:rsidRPr="001A5FE9" w:rsidRDefault="001D4C07" w:rsidP="001A5FE9">
      <w:pPr>
        <w:tabs>
          <w:tab w:val="left" w:pos="4536"/>
        </w:tabs>
        <w:spacing w:before="400"/>
        <w:rPr>
          <w:sz w:val="16"/>
          <w:szCs w:val="16"/>
        </w:rPr>
      </w:pPr>
      <w:r>
        <w:rPr>
          <w:b/>
        </w:rPr>
        <w:t>Gesuch um finanzielle Unterstützung kultureller Aktivitäten</w:t>
      </w:r>
      <w:r w:rsidR="001A5FE9">
        <w:rPr>
          <w:b/>
        </w:rPr>
        <w:br/>
      </w:r>
      <w:r w:rsidR="001A5FE9" w:rsidRPr="001A5FE9">
        <w:rPr>
          <w:sz w:val="16"/>
          <w:szCs w:val="16"/>
        </w:rPr>
        <w:t>(</w:t>
      </w:r>
      <w:r w:rsidR="001A5FE9">
        <w:rPr>
          <w:sz w:val="16"/>
          <w:szCs w:val="16"/>
        </w:rPr>
        <w:t xml:space="preserve">Die gesetzliche </w:t>
      </w:r>
      <w:r w:rsidR="001A5FE9" w:rsidRPr="001A5FE9">
        <w:rPr>
          <w:sz w:val="16"/>
          <w:szCs w:val="16"/>
        </w:rPr>
        <w:t>Grundlage</w:t>
      </w:r>
      <w:r w:rsidR="001A5FE9">
        <w:rPr>
          <w:sz w:val="16"/>
          <w:szCs w:val="16"/>
        </w:rPr>
        <w:t xml:space="preserve"> für die Gewährung einer Unterstützung sind die </w:t>
      </w:r>
      <w:r w:rsidR="001A5FE9" w:rsidRPr="001A5FE9">
        <w:rPr>
          <w:sz w:val="16"/>
          <w:szCs w:val="16"/>
        </w:rPr>
        <w:t>Richtlinien für die finanzielle</w:t>
      </w:r>
      <w:r w:rsidR="001A5FE9">
        <w:rPr>
          <w:sz w:val="16"/>
          <w:szCs w:val="16"/>
        </w:rPr>
        <w:t xml:space="preserve"> </w:t>
      </w:r>
      <w:r w:rsidR="001A5FE9" w:rsidRPr="001A5FE9">
        <w:rPr>
          <w:sz w:val="16"/>
          <w:szCs w:val="16"/>
        </w:rPr>
        <w:t>Unterstützung kultureller Aktivitäten</w:t>
      </w:r>
      <w:r w:rsidR="001A5FE9">
        <w:rPr>
          <w:sz w:val="16"/>
          <w:szCs w:val="16"/>
        </w:rPr>
        <w:t>, SRO 141.1)</w:t>
      </w:r>
    </w:p>
    <w:p w14:paraId="42ADE97E" w14:textId="77777777" w:rsidR="00EE33B9" w:rsidRDefault="00EE33B9" w:rsidP="00EE33B9">
      <w:pPr>
        <w:rPr>
          <w:b/>
          <w:bCs/>
        </w:rPr>
      </w:pPr>
    </w:p>
    <w:p w14:paraId="66F7F099" w14:textId="1C268CE4" w:rsidR="00EE33B9" w:rsidRPr="009B0CFA" w:rsidRDefault="009B0CFA" w:rsidP="009B0CFA">
      <w:pPr>
        <w:tabs>
          <w:tab w:val="left" w:pos="7088"/>
        </w:tabs>
        <w:spacing w:after="60"/>
        <w:rPr>
          <w:bCs/>
          <w:sz w:val="16"/>
          <w:szCs w:val="16"/>
        </w:rPr>
      </w:pPr>
      <w:r>
        <w:rPr>
          <w:bCs/>
          <w:sz w:val="16"/>
          <w:szCs w:val="16"/>
        </w:rPr>
        <w:t>Projekt</w:t>
      </w:r>
      <w:r w:rsidR="007A566E">
        <w:rPr>
          <w:bCs/>
          <w:sz w:val="16"/>
          <w:szCs w:val="16"/>
        </w:rPr>
        <w:t>t</w:t>
      </w:r>
      <w:r w:rsidR="00EE33B9" w:rsidRPr="009B0CFA">
        <w:rPr>
          <w:bCs/>
          <w:sz w:val="16"/>
          <w:szCs w:val="16"/>
        </w:rPr>
        <w:t>itel</w:t>
      </w:r>
      <w:r w:rsidR="00EE33B9" w:rsidRPr="009B0CFA">
        <w:rPr>
          <w:bCs/>
          <w:sz w:val="16"/>
          <w:szCs w:val="16"/>
        </w:rPr>
        <w:tab/>
      </w:r>
      <w:r w:rsidRPr="009B0CFA">
        <w:rPr>
          <w:bCs/>
          <w:sz w:val="16"/>
          <w:szCs w:val="16"/>
        </w:rPr>
        <w:t>Einreichungsd</w:t>
      </w:r>
      <w:r w:rsidR="00EE33B9" w:rsidRPr="009B0CFA">
        <w:rPr>
          <w:bCs/>
          <w:sz w:val="16"/>
          <w:szCs w:val="16"/>
        </w:rPr>
        <w:t>atum</w:t>
      </w:r>
    </w:p>
    <w:tbl>
      <w:tblPr>
        <w:tblStyle w:val="Tabellenraster"/>
        <w:tblW w:w="9401" w:type="dxa"/>
        <w:tblInd w:w="108" w:type="dxa"/>
        <w:tblLook w:val="04A0" w:firstRow="1" w:lastRow="0" w:firstColumn="1" w:lastColumn="0" w:noHBand="0" w:noVBand="1"/>
      </w:tblPr>
      <w:tblGrid>
        <w:gridCol w:w="6804"/>
        <w:gridCol w:w="284"/>
        <w:gridCol w:w="2313"/>
      </w:tblGrid>
      <w:tr w:rsidR="00EE33B9" w14:paraId="500D17A8" w14:textId="24C9A62E" w:rsidTr="009B0CFA">
        <w:tc>
          <w:tcPr>
            <w:tcW w:w="6804" w:type="dxa"/>
          </w:tcPr>
          <w:p w14:paraId="15406860" w14:textId="4340567F" w:rsidR="00EE33B9" w:rsidRDefault="00EE33B9" w:rsidP="00EE33B9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1753FA" w14:textId="77777777" w:rsidR="00EE33B9" w:rsidRDefault="00EE33B9" w:rsidP="00EE33B9">
            <w:pPr>
              <w:rPr>
                <w:b/>
                <w:bCs/>
              </w:rPr>
            </w:pPr>
          </w:p>
        </w:tc>
        <w:tc>
          <w:tcPr>
            <w:tcW w:w="2313" w:type="dxa"/>
          </w:tcPr>
          <w:p w14:paraId="66F8F818" w14:textId="77777777" w:rsidR="00EE33B9" w:rsidRDefault="00EE33B9" w:rsidP="00EE33B9">
            <w:pPr>
              <w:rPr>
                <w:b/>
                <w:bCs/>
              </w:rPr>
            </w:pPr>
          </w:p>
        </w:tc>
      </w:tr>
    </w:tbl>
    <w:p w14:paraId="086F7336" w14:textId="71C07CC6" w:rsidR="009B0CFA" w:rsidRPr="009B0CFA" w:rsidRDefault="009B0CFA" w:rsidP="009B0CFA">
      <w:pPr>
        <w:tabs>
          <w:tab w:val="left" w:pos="3686"/>
          <w:tab w:val="left" w:pos="7088"/>
        </w:tabs>
        <w:spacing w:before="120" w:after="60"/>
        <w:rPr>
          <w:bCs/>
          <w:sz w:val="16"/>
          <w:szCs w:val="16"/>
        </w:rPr>
      </w:pPr>
      <w:r w:rsidRPr="009B0CFA">
        <w:rPr>
          <w:b/>
          <w:bCs/>
          <w:sz w:val="16"/>
          <w:szCs w:val="16"/>
        </w:rPr>
        <w:t>Projektverantwortung</w:t>
      </w:r>
      <w:r w:rsidRPr="009B0CFA">
        <w:rPr>
          <w:b/>
          <w:bCs/>
          <w:sz w:val="16"/>
          <w:szCs w:val="16"/>
        </w:rPr>
        <w:br/>
      </w:r>
      <w:r>
        <w:rPr>
          <w:bCs/>
          <w:sz w:val="16"/>
          <w:szCs w:val="16"/>
        </w:rPr>
        <w:t>Vorname, Name</w:t>
      </w:r>
      <w:r>
        <w:rPr>
          <w:bCs/>
          <w:sz w:val="16"/>
          <w:szCs w:val="16"/>
        </w:rPr>
        <w:tab/>
        <w:t>Email</w:t>
      </w:r>
      <w:r w:rsidR="00BA4DA0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>Adresse</w:t>
      </w:r>
      <w:r>
        <w:rPr>
          <w:bCs/>
          <w:sz w:val="16"/>
          <w:szCs w:val="16"/>
        </w:rPr>
        <w:tab/>
        <w:t>Tel</w:t>
      </w:r>
      <w:r w:rsidR="00BA4DA0">
        <w:rPr>
          <w:bCs/>
          <w:sz w:val="16"/>
          <w:szCs w:val="16"/>
        </w:rPr>
        <w:t>efon</w:t>
      </w:r>
      <w:r>
        <w:rPr>
          <w:bCs/>
          <w:sz w:val="16"/>
          <w:szCs w:val="16"/>
        </w:rPr>
        <w:t xml:space="preserve"> Nr.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84"/>
        <w:gridCol w:w="3118"/>
        <w:gridCol w:w="284"/>
        <w:gridCol w:w="2268"/>
      </w:tblGrid>
      <w:tr w:rsidR="009B0CFA" w14:paraId="0B7830EB" w14:textId="4751CD64" w:rsidTr="009B0CFA">
        <w:tc>
          <w:tcPr>
            <w:tcW w:w="3402" w:type="dxa"/>
          </w:tcPr>
          <w:p w14:paraId="7AE673EA" w14:textId="77777777" w:rsidR="009B0CFA" w:rsidRDefault="009B0CFA" w:rsidP="0064107D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F9C134" w14:textId="77777777" w:rsidR="009B0CFA" w:rsidRDefault="009B0CFA" w:rsidP="0064107D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0975E8FF" w14:textId="77777777" w:rsidR="009B0CFA" w:rsidRDefault="009B0CFA" w:rsidP="0064107D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C682D0" w14:textId="77777777" w:rsidR="009B0CFA" w:rsidRDefault="009B0CFA" w:rsidP="0064107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8415C82" w14:textId="77777777" w:rsidR="009B0CFA" w:rsidRDefault="009B0CFA" w:rsidP="0064107D">
            <w:pPr>
              <w:rPr>
                <w:b/>
                <w:bCs/>
              </w:rPr>
            </w:pPr>
          </w:p>
        </w:tc>
      </w:tr>
    </w:tbl>
    <w:p w14:paraId="7942CD9E" w14:textId="0914E70C" w:rsidR="009B0CFA" w:rsidRPr="009B0CFA" w:rsidRDefault="009B0CFA" w:rsidP="009B0CFA">
      <w:pPr>
        <w:tabs>
          <w:tab w:val="left" w:pos="5103"/>
          <w:tab w:val="left" w:pos="7088"/>
        </w:tabs>
        <w:spacing w:before="120" w:after="60"/>
        <w:rPr>
          <w:bCs/>
          <w:sz w:val="16"/>
          <w:szCs w:val="16"/>
        </w:rPr>
      </w:pPr>
      <w:r>
        <w:rPr>
          <w:bCs/>
          <w:sz w:val="16"/>
          <w:szCs w:val="16"/>
        </w:rPr>
        <w:t>Rolle (bspw. Präsidentin, Solokünstler etc.)</w:t>
      </w:r>
      <w:r>
        <w:rPr>
          <w:bCs/>
          <w:sz w:val="16"/>
          <w:szCs w:val="16"/>
        </w:rPr>
        <w:tab/>
        <w:t>Adresse</w:t>
      </w:r>
      <w:r>
        <w:rPr>
          <w:bCs/>
          <w:sz w:val="16"/>
          <w:szCs w:val="16"/>
        </w:rPr>
        <w:tab/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283"/>
        <w:gridCol w:w="4253"/>
      </w:tblGrid>
      <w:tr w:rsidR="009B0CFA" w14:paraId="413BA6D5" w14:textId="77777777" w:rsidTr="009B0CFA">
        <w:tc>
          <w:tcPr>
            <w:tcW w:w="4820" w:type="dxa"/>
          </w:tcPr>
          <w:p w14:paraId="12D71E49" w14:textId="77777777" w:rsidR="009B0CFA" w:rsidRDefault="009B0CFA" w:rsidP="0064107D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B1A1F8" w14:textId="77777777" w:rsidR="009B0CFA" w:rsidRDefault="009B0CFA" w:rsidP="0064107D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769FA3EC" w14:textId="77777777" w:rsidR="009B0CFA" w:rsidRDefault="009B0CFA" w:rsidP="0064107D">
            <w:pPr>
              <w:rPr>
                <w:b/>
                <w:bCs/>
              </w:rPr>
            </w:pPr>
          </w:p>
        </w:tc>
      </w:tr>
    </w:tbl>
    <w:p w14:paraId="45C09421" w14:textId="582F9D0B" w:rsidR="00F3178E" w:rsidRPr="009B0CFA" w:rsidRDefault="00F3178E" w:rsidP="00F3178E">
      <w:pPr>
        <w:tabs>
          <w:tab w:val="left" w:pos="7088"/>
        </w:tabs>
        <w:spacing w:before="120" w:after="60"/>
        <w:rPr>
          <w:bCs/>
          <w:sz w:val="16"/>
          <w:szCs w:val="16"/>
        </w:rPr>
      </w:pPr>
      <w:r>
        <w:rPr>
          <w:bCs/>
          <w:sz w:val="16"/>
          <w:szCs w:val="16"/>
        </w:rPr>
        <w:t>Weitere Projektbeteiligte</w:t>
      </w:r>
      <w:r>
        <w:rPr>
          <w:bCs/>
          <w:sz w:val="16"/>
          <w:szCs w:val="16"/>
        </w:rPr>
        <w:br/>
      </w:r>
      <w:r w:rsidRPr="00C74C9B">
        <w:rPr>
          <w:bCs/>
          <w:i/>
          <w:sz w:val="16"/>
          <w:szCs w:val="16"/>
        </w:rPr>
        <w:t>(</w:t>
      </w:r>
      <w:r>
        <w:rPr>
          <w:bCs/>
          <w:i/>
          <w:sz w:val="16"/>
          <w:szCs w:val="16"/>
        </w:rPr>
        <w:t>Name und Rolle</w:t>
      </w:r>
      <w:r w:rsidRPr="00C74C9B">
        <w:rPr>
          <w:bCs/>
          <w:i/>
          <w:sz w:val="16"/>
          <w:szCs w:val="16"/>
        </w:rPr>
        <w:t>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3178E" w14:paraId="74571180" w14:textId="77777777" w:rsidTr="0064107D">
        <w:tc>
          <w:tcPr>
            <w:tcW w:w="9356" w:type="dxa"/>
          </w:tcPr>
          <w:p w14:paraId="07FF9DD8" w14:textId="77777777" w:rsidR="00F3178E" w:rsidRDefault="00F3178E" w:rsidP="0064107D">
            <w:pPr>
              <w:rPr>
                <w:b/>
                <w:bCs/>
              </w:rPr>
            </w:pPr>
          </w:p>
        </w:tc>
      </w:tr>
    </w:tbl>
    <w:p w14:paraId="44EEF4FA" w14:textId="5F572987" w:rsidR="00BB5A69" w:rsidRPr="009B0CFA" w:rsidRDefault="00BB5A69" w:rsidP="00BB5A69">
      <w:pPr>
        <w:tabs>
          <w:tab w:val="left" w:pos="7088"/>
        </w:tabs>
        <w:spacing w:before="120" w:after="60"/>
        <w:rPr>
          <w:bCs/>
          <w:sz w:val="16"/>
          <w:szCs w:val="16"/>
        </w:rPr>
      </w:pPr>
      <w:r w:rsidRPr="00BB5A69">
        <w:rPr>
          <w:bCs/>
          <w:sz w:val="16"/>
          <w:szCs w:val="16"/>
        </w:rPr>
        <w:t>Lokaler Bezug der Gesuchstellenden und/oder Mitwirkenden</w:t>
      </w:r>
      <w:r>
        <w:rPr>
          <w:bCs/>
          <w:sz w:val="16"/>
          <w:szCs w:val="16"/>
        </w:rPr>
        <w:br/>
      </w:r>
      <w:r w:rsidRPr="00C74C9B">
        <w:rPr>
          <w:bCs/>
          <w:i/>
          <w:sz w:val="16"/>
          <w:szCs w:val="16"/>
        </w:rPr>
        <w:t>(max. 100 Wörter)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B5A69" w14:paraId="0AC6C0CB" w14:textId="77777777" w:rsidTr="0064107D">
        <w:tc>
          <w:tcPr>
            <w:tcW w:w="9356" w:type="dxa"/>
          </w:tcPr>
          <w:p w14:paraId="1E38F975" w14:textId="77777777" w:rsidR="00BB5A69" w:rsidRDefault="00BB5A69" w:rsidP="0064107D">
            <w:pPr>
              <w:rPr>
                <w:b/>
                <w:bCs/>
              </w:rPr>
            </w:pPr>
          </w:p>
        </w:tc>
      </w:tr>
    </w:tbl>
    <w:p w14:paraId="5884F3B2" w14:textId="7368F25B" w:rsidR="009B0CFA" w:rsidRPr="00C74C9B" w:rsidRDefault="007A566E" w:rsidP="009B0CFA">
      <w:pPr>
        <w:tabs>
          <w:tab w:val="left" w:pos="7088"/>
        </w:tabs>
        <w:spacing w:before="120" w:after="60"/>
        <w:rPr>
          <w:bCs/>
          <w:i/>
          <w:sz w:val="16"/>
          <w:szCs w:val="16"/>
        </w:rPr>
      </w:pPr>
      <w:r w:rsidRPr="007A566E">
        <w:rPr>
          <w:b/>
          <w:bCs/>
          <w:sz w:val="16"/>
          <w:szCs w:val="16"/>
        </w:rPr>
        <w:t>Projektinhalt</w:t>
      </w:r>
      <w:r>
        <w:rPr>
          <w:bCs/>
          <w:sz w:val="16"/>
          <w:szCs w:val="16"/>
        </w:rPr>
        <w:br/>
      </w:r>
      <w:r w:rsidR="009B0CFA">
        <w:rPr>
          <w:bCs/>
          <w:sz w:val="16"/>
          <w:szCs w:val="16"/>
        </w:rPr>
        <w:t xml:space="preserve">Projektbeschrieb </w:t>
      </w:r>
      <w:r w:rsidR="009B0CFA">
        <w:rPr>
          <w:bCs/>
          <w:sz w:val="16"/>
          <w:szCs w:val="16"/>
        </w:rPr>
        <w:br/>
      </w:r>
      <w:r w:rsidR="009B0CFA" w:rsidRPr="00C74C9B">
        <w:rPr>
          <w:bCs/>
          <w:i/>
          <w:sz w:val="16"/>
          <w:szCs w:val="16"/>
        </w:rPr>
        <w:t>(max. 500 Wörter</w:t>
      </w:r>
      <w:r w:rsidR="00BB5A69" w:rsidRPr="00C74C9B">
        <w:rPr>
          <w:bCs/>
          <w:i/>
          <w:sz w:val="16"/>
          <w:szCs w:val="16"/>
        </w:rPr>
        <w:t xml:space="preserve">; </w:t>
      </w:r>
      <w:r w:rsidR="00F3178E">
        <w:rPr>
          <w:bCs/>
          <w:i/>
          <w:sz w:val="16"/>
          <w:szCs w:val="16"/>
        </w:rPr>
        <w:t>w</w:t>
      </w:r>
      <w:r w:rsidR="00F3178E" w:rsidRPr="00F3178E">
        <w:rPr>
          <w:bCs/>
          <w:i/>
          <w:sz w:val="16"/>
          <w:szCs w:val="16"/>
        </w:rPr>
        <w:t xml:space="preserve">as? </w:t>
      </w:r>
      <w:r w:rsidR="00F3178E">
        <w:rPr>
          <w:bCs/>
          <w:i/>
          <w:sz w:val="16"/>
          <w:szCs w:val="16"/>
        </w:rPr>
        <w:t>w</w:t>
      </w:r>
      <w:r w:rsidR="00F3178E" w:rsidRPr="00F3178E">
        <w:rPr>
          <w:bCs/>
          <w:i/>
          <w:sz w:val="16"/>
          <w:szCs w:val="16"/>
        </w:rPr>
        <w:t xml:space="preserve">er? </w:t>
      </w:r>
      <w:r w:rsidR="00F3178E">
        <w:rPr>
          <w:bCs/>
          <w:i/>
          <w:sz w:val="16"/>
          <w:szCs w:val="16"/>
        </w:rPr>
        <w:t>f</w:t>
      </w:r>
      <w:r w:rsidR="00F3178E" w:rsidRPr="00F3178E">
        <w:rPr>
          <w:bCs/>
          <w:i/>
          <w:sz w:val="16"/>
          <w:szCs w:val="16"/>
        </w:rPr>
        <w:t xml:space="preserve">ür wen? </w:t>
      </w:r>
      <w:r w:rsidR="00F3178E">
        <w:rPr>
          <w:bCs/>
          <w:i/>
          <w:sz w:val="16"/>
          <w:szCs w:val="16"/>
        </w:rPr>
        <w:t>w</w:t>
      </w:r>
      <w:r w:rsidR="00F3178E" w:rsidRPr="00F3178E">
        <w:rPr>
          <w:bCs/>
          <w:i/>
          <w:sz w:val="16"/>
          <w:szCs w:val="16"/>
        </w:rPr>
        <w:t>o?</w:t>
      </w:r>
      <w:r w:rsidR="00F3178E">
        <w:rPr>
          <w:bCs/>
          <w:i/>
          <w:sz w:val="16"/>
          <w:szCs w:val="16"/>
        </w:rPr>
        <w:t xml:space="preserve"> zudem soll </w:t>
      </w:r>
      <w:r w:rsidR="00BB5A69" w:rsidRPr="00C74C9B">
        <w:rPr>
          <w:bCs/>
          <w:i/>
          <w:sz w:val="16"/>
          <w:szCs w:val="16"/>
        </w:rPr>
        <w:t>die Qualität des Projekts sowie</w:t>
      </w:r>
      <w:r w:rsidR="00BB5A69" w:rsidRPr="00C74C9B">
        <w:rPr>
          <w:i/>
        </w:rPr>
        <w:t xml:space="preserve"> </w:t>
      </w:r>
      <w:r w:rsidR="00BB5A69" w:rsidRPr="00C74C9B">
        <w:rPr>
          <w:bCs/>
          <w:i/>
          <w:sz w:val="16"/>
          <w:szCs w:val="16"/>
        </w:rPr>
        <w:t>der öffentliche Zugang und die Vermittlung sollen hervorgehen</w:t>
      </w:r>
      <w:r w:rsidR="009B0CFA" w:rsidRPr="00C74C9B">
        <w:rPr>
          <w:bCs/>
          <w:i/>
          <w:sz w:val="16"/>
          <w:szCs w:val="16"/>
        </w:rPr>
        <w:t>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B0CFA" w14:paraId="49E90493" w14:textId="77777777" w:rsidTr="009B0CFA">
        <w:tc>
          <w:tcPr>
            <w:tcW w:w="9356" w:type="dxa"/>
          </w:tcPr>
          <w:p w14:paraId="76238A39" w14:textId="77777777" w:rsidR="009B0CFA" w:rsidRDefault="009B0CFA" w:rsidP="0064107D">
            <w:pPr>
              <w:rPr>
                <w:b/>
                <w:bCs/>
              </w:rPr>
            </w:pPr>
          </w:p>
        </w:tc>
      </w:tr>
    </w:tbl>
    <w:p w14:paraId="7A45757A" w14:textId="29E66B96" w:rsidR="006A4467" w:rsidRPr="00C74C9B" w:rsidRDefault="008E1C9E" w:rsidP="008E1C9E">
      <w:pPr>
        <w:tabs>
          <w:tab w:val="left" w:pos="7088"/>
        </w:tabs>
        <w:spacing w:before="120" w:after="60"/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>Terminplan</w:t>
      </w:r>
      <w:r w:rsidR="006A4467">
        <w:rPr>
          <w:bCs/>
          <w:sz w:val="16"/>
          <w:szCs w:val="16"/>
        </w:rPr>
        <w:br/>
      </w:r>
      <w:r w:rsidR="006A4467" w:rsidRPr="00C74C9B">
        <w:rPr>
          <w:bCs/>
          <w:i/>
          <w:sz w:val="16"/>
          <w:szCs w:val="16"/>
        </w:rPr>
        <w:t>(kann auch als Beilage angehängt werden; diesfalls kann das Feld leer gelassen werden)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E1C9E" w14:paraId="53F8E3D2" w14:textId="77777777" w:rsidTr="0064107D">
        <w:tc>
          <w:tcPr>
            <w:tcW w:w="9356" w:type="dxa"/>
          </w:tcPr>
          <w:p w14:paraId="6EF8A5AE" w14:textId="77777777" w:rsidR="008E1C9E" w:rsidRDefault="008E1C9E" w:rsidP="0064107D">
            <w:pPr>
              <w:rPr>
                <w:b/>
                <w:bCs/>
              </w:rPr>
            </w:pPr>
          </w:p>
        </w:tc>
      </w:tr>
    </w:tbl>
    <w:p w14:paraId="5E18D1C2" w14:textId="72B6814E" w:rsidR="00BB5A69" w:rsidRPr="00C74C9B" w:rsidRDefault="00BB5A69" w:rsidP="008E1C9E">
      <w:pPr>
        <w:tabs>
          <w:tab w:val="left" w:pos="7088"/>
        </w:tabs>
        <w:spacing w:before="120" w:after="60"/>
        <w:rPr>
          <w:bCs/>
          <w:i/>
          <w:sz w:val="16"/>
          <w:szCs w:val="16"/>
        </w:rPr>
      </w:pPr>
      <w:r w:rsidRPr="00BB5A69">
        <w:rPr>
          <w:bCs/>
          <w:sz w:val="16"/>
          <w:szCs w:val="16"/>
        </w:rPr>
        <w:t>Realisierungschancen</w:t>
      </w:r>
      <w:r>
        <w:rPr>
          <w:bCs/>
          <w:sz w:val="16"/>
          <w:szCs w:val="16"/>
        </w:rPr>
        <w:br/>
      </w:r>
      <w:r w:rsidRPr="00C74C9B">
        <w:rPr>
          <w:bCs/>
          <w:i/>
          <w:sz w:val="16"/>
          <w:szCs w:val="16"/>
        </w:rPr>
        <w:t>(max. 100 Wörter; die zeitlichen, finanziellen und personellen Risiken sollen kurz beleuchtet werden)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E1C9E" w14:paraId="12D30908" w14:textId="77777777" w:rsidTr="0064107D">
        <w:tc>
          <w:tcPr>
            <w:tcW w:w="9356" w:type="dxa"/>
          </w:tcPr>
          <w:p w14:paraId="4F97EFB0" w14:textId="77777777" w:rsidR="008E1C9E" w:rsidRDefault="008E1C9E" w:rsidP="0064107D">
            <w:pPr>
              <w:rPr>
                <w:b/>
                <w:bCs/>
              </w:rPr>
            </w:pPr>
          </w:p>
        </w:tc>
      </w:tr>
    </w:tbl>
    <w:p w14:paraId="3CAA93B0" w14:textId="2FFEC37D" w:rsidR="00BB5A69" w:rsidRPr="00C74C9B" w:rsidRDefault="00BB5A69" w:rsidP="00BB5A69">
      <w:pPr>
        <w:tabs>
          <w:tab w:val="left" w:pos="7088"/>
        </w:tabs>
        <w:spacing w:before="120" w:after="60"/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>Erwartete Resonanz</w:t>
      </w:r>
      <w:r>
        <w:rPr>
          <w:bCs/>
          <w:sz w:val="16"/>
          <w:szCs w:val="16"/>
        </w:rPr>
        <w:br/>
      </w:r>
      <w:r w:rsidRPr="00C74C9B">
        <w:rPr>
          <w:bCs/>
          <w:i/>
          <w:sz w:val="16"/>
          <w:szCs w:val="16"/>
        </w:rPr>
        <w:t>(max. 100 Wörter; mit wie vielen Besuchern, öffentlicher Aufmerksamkeit etc. wird gerechnet? Wie plausibel ist die Schätzung?</w:t>
      </w:r>
      <w:r w:rsidR="00F76CB0">
        <w:rPr>
          <w:bCs/>
          <w:i/>
          <w:sz w:val="16"/>
          <w:szCs w:val="16"/>
        </w:rPr>
        <w:t xml:space="preserve"> Was ist der Beitrag zur Standortattraktivität? Hat das Projekt eine integrative Wirkung?</w:t>
      </w:r>
      <w:r w:rsidRPr="00C74C9B">
        <w:rPr>
          <w:bCs/>
          <w:i/>
          <w:sz w:val="16"/>
          <w:szCs w:val="16"/>
        </w:rPr>
        <w:t>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B5A69" w14:paraId="04BFCD39" w14:textId="77777777" w:rsidTr="0064107D">
        <w:tc>
          <w:tcPr>
            <w:tcW w:w="9356" w:type="dxa"/>
          </w:tcPr>
          <w:p w14:paraId="76F088DF" w14:textId="77777777" w:rsidR="00BB5A69" w:rsidRDefault="00BB5A69" w:rsidP="0064107D">
            <w:pPr>
              <w:rPr>
                <w:b/>
                <w:bCs/>
              </w:rPr>
            </w:pPr>
          </w:p>
        </w:tc>
      </w:tr>
    </w:tbl>
    <w:p w14:paraId="09A7D196" w14:textId="3E70EBCE" w:rsidR="00C24C54" w:rsidRPr="00C74C9B" w:rsidRDefault="00C24C54" w:rsidP="00C24C54">
      <w:pPr>
        <w:tabs>
          <w:tab w:val="left" w:pos="7088"/>
        </w:tabs>
        <w:spacing w:before="120" w:after="60"/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>Beantragte Summe</w:t>
      </w:r>
      <w:r>
        <w:rPr>
          <w:bCs/>
          <w:sz w:val="16"/>
          <w:szCs w:val="16"/>
        </w:rPr>
        <w:br/>
      </w:r>
      <w:r w:rsidRPr="00C74C9B">
        <w:rPr>
          <w:bCs/>
          <w:i/>
          <w:sz w:val="16"/>
          <w:szCs w:val="16"/>
        </w:rPr>
        <w:t>(</w:t>
      </w:r>
      <w:r>
        <w:rPr>
          <w:bCs/>
          <w:i/>
          <w:sz w:val="16"/>
          <w:szCs w:val="16"/>
        </w:rPr>
        <w:t>Vgl. hierzu Art. 4 Abs. der Richtlinien</w:t>
      </w:r>
      <w:r w:rsidRPr="00C74C9B">
        <w:rPr>
          <w:bCs/>
          <w:i/>
          <w:sz w:val="16"/>
          <w:szCs w:val="16"/>
        </w:rPr>
        <w:t>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24C54" w14:paraId="1758BD8C" w14:textId="77777777" w:rsidTr="0064107D">
        <w:tc>
          <w:tcPr>
            <w:tcW w:w="9356" w:type="dxa"/>
          </w:tcPr>
          <w:p w14:paraId="062011D5" w14:textId="77777777" w:rsidR="00C24C54" w:rsidRDefault="00C24C54" w:rsidP="0064107D">
            <w:pPr>
              <w:rPr>
                <w:b/>
                <w:bCs/>
              </w:rPr>
            </w:pPr>
          </w:p>
        </w:tc>
      </w:tr>
    </w:tbl>
    <w:p w14:paraId="1A8AC12F" w14:textId="4FF28A0D" w:rsidR="008521FB" w:rsidRPr="00C74C9B" w:rsidRDefault="008521FB" w:rsidP="008521FB">
      <w:pPr>
        <w:tabs>
          <w:tab w:val="left" w:pos="7088"/>
        </w:tabs>
        <w:spacing w:before="120" w:after="60"/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>Kontoangaben zur Beitragsüberweisung bei Gutheissung des Gesuchs</w:t>
      </w:r>
      <w:r>
        <w:rPr>
          <w:bCs/>
          <w:sz w:val="16"/>
          <w:szCs w:val="16"/>
        </w:rPr>
        <w:br/>
      </w:r>
      <w:r w:rsidRPr="00C74C9B">
        <w:rPr>
          <w:bCs/>
          <w:i/>
          <w:sz w:val="16"/>
          <w:szCs w:val="16"/>
        </w:rPr>
        <w:t>(</w:t>
      </w:r>
      <w:r>
        <w:rPr>
          <w:bCs/>
          <w:i/>
          <w:sz w:val="16"/>
          <w:szCs w:val="16"/>
        </w:rPr>
        <w:t>IBAN, Name, Vorname, Adresse der/des Begünstigten</w:t>
      </w:r>
      <w:r w:rsidRPr="00C74C9B">
        <w:rPr>
          <w:bCs/>
          <w:i/>
          <w:sz w:val="16"/>
          <w:szCs w:val="16"/>
        </w:rPr>
        <w:t>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521FB" w14:paraId="2923BD0A" w14:textId="77777777" w:rsidTr="00D375E9">
        <w:tc>
          <w:tcPr>
            <w:tcW w:w="9356" w:type="dxa"/>
          </w:tcPr>
          <w:p w14:paraId="5821F0E7" w14:textId="77777777" w:rsidR="008521FB" w:rsidRDefault="008521FB" w:rsidP="00D375E9">
            <w:pPr>
              <w:rPr>
                <w:b/>
                <w:bCs/>
              </w:rPr>
            </w:pPr>
          </w:p>
        </w:tc>
      </w:tr>
    </w:tbl>
    <w:p w14:paraId="52FBFF57" w14:textId="77777777" w:rsidR="00EE33B9" w:rsidRDefault="00EE33B9" w:rsidP="00EE33B9">
      <w:pPr>
        <w:rPr>
          <w:b/>
          <w:bCs/>
        </w:rPr>
      </w:pPr>
    </w:p>
    <w:p w14:paraId="2503E013" w14:textId="77777777" w:rsidR="008521FB" w:rsidRDefault="008521FB" w:rsidP="00EE33B9">
      <w:pPr>
        <w:rPr>
          <w:b/>
          <w:bCs/>
        </w:rPr>
      </w:pPr>
    </w:p>
    <w:p w14:paraId="3EB60C3A" w14:textId="77777777" w:rsidR="00EE33B9" w:rsidRDefault="00EE33B9" w:rsidP="00EE33B9">
      <w:pPr>
        <w:rPr>
          <w:b/>
          <w:bCs/>
        </w:rPr>
      </w:pPr>
    </w:p>
    <w:p w14:paraId="5E70569F" w14:textId="476117E8" w:rsidR="00BB5A69" w:rsidRPr="00BB5A69" w:rsidRDefault="00BB5A69" w:rsidP="00BB5A69">
      <w:pPr>
        <w:tabs>
          <w:tab w:val="left" w:pos="7088"/>
        </w:tabs>
        <w:spacing w:before="120" w:after="60"/>
        <w:rPr>
          <w:b/>
          <w:bCs/>
          <w:sz w:val="16"/>
          <w:szCs w:val="16"/>
        </w:rPr>
      </w:pPr>
      <w:r w:rsidRPr="00BB5A69">
        <w:rPr>
          <w:b/>
          <w:bCs/>
          <w:sz w:val="16"/>
          <w:szCs w:val="16"/>
        </w:rPr>
        <w:t>Beilagen</w:t>
      </w:r>
    </w:p>
    <w:p w14:paraId="5228C46E" w14:textId="5B69148A" w:rsidR="00BB5A69" w:rsidRDefault="00BB5A69" w:rsidP="00BB5A69">
      <w:pPr>
        <w:tabs>
          <w:tab w:val="left" w:pos="284"/>
          <w:tab w:val="left" w:pos="7088"/>
        </w:tabs>
        <w:spacing w:before="120" w:after="60"/>
        <w:rPr>
          <w:b/>
          <w:bCs/>
        </w:rPr>
      </w:pPr>
      <w:r w:rsidRPr="00BB5A69">
        <w:rPr>
          <w:bCs/>
        </w:rPr>
        <w:sym w:font="Wingdings" w:char="F0FE"/>
      </w:r>
      <w:r w:rsidRPr="00BB5A69">
        <w:rPr>
          <w:bCs/>
        </w:rPr>
        <w:tab/>
      </w:r>
      <w:r w:rsidR="00C74C9B">
        <w:rPr>
          <w:bCs/>
          <w:sz w:val="16"/>
          <w:szCs w:val="16"/>
        </w:rPr>
        <w:t xml:space="preserve">Zeitplan </w:t>
      </w:r>
      <w:r w:rsidR="00C74C9B" w:rsidRPr="00C74C9B">
        <w:rPr>
          <w:bCs/>
          <w:i/>
          <w:sz w:val="16"/>
          <w:szCs w:val="16"/>
        </w:rPr>
        <w:t>(falls nicht im Formular ausgefüllt)</w:t>
      </w:r>
    </w:p>
    <w:p w14:paraId="0AC11379" w14:textId="1E561F5E" w:rsidR="00C74C9B" w:rsidRPr="00F3178E" w:rsidRDefault="00C74C9B" w:rsidP="00F3178E">
      <w:pPr>
        <w:tabs>
          <w:tab w:val="left" w:pos="284"/>
          <w:tab w:val="left" w:pos="7088"/>
        </w:tabs>
        <w:spacing w:before="120" w:after="60"/>
        <w:ind w:left="284" w:hanging="284"/>
        <w:rPr>
          <w:bCs/>
          <w:i/>
          <w:sz w:val="16"/>
          <w:szCs w:val="16"/>
        </w:rPr>
      </w:pPr>
      <w:r w:rsidRPr="00BB5A69">
        <w:rPr>
          <w:bCs/>
        </w:rPr>
        <w:sym w:font="Wingdings" w:char="F0FE"/>
      </w:r>
      <w:r w:rsidRPr="00BB5A69">
        <w:rPr>
          <w:bCs/>
        </w:rPr>
        <w:tab/>
      </w:r>
      <w:r w:rsidRPr="00BB5A69">
        <w:rPr>
          <w:bCs/>
          <w:sz w:val="16"/>
          <w:szCs w:val="16"/>
        </w:rPr>
        <w:t>Projektbudget und Finanzierungsplan</w:t>
      </w:r>
      <w:r w:rsidR="00F3178E">
        <w:rPr>
          <w:bCs/>
          <w:sz w:val="16"/>
          <w:szCs w:val="16"/>
        </w:rPr>
        <w:t xml:space="preserve"> </w:t>
      </w:r>
      <w:r w:rsidR="00F3178E" w:rsidRPr="00F3178E">
        <w:rPr>
          <w:bCs/>
          <w:i/>
          <w:sz w:val="16"/>
          <w:szCs w:val="16"/>
        </w:rPr>
        <w:t>(inkl. Angaben der Eigenleistung und der Höhe allfälliger privater und/oder öffentlicher Drittmittel</w:t>
      </w:r>
      <w:r w:rsidR="00F3178E">
        <w:rPr>
          <w:bCs/>
          <w:i/>
          <w:sz w:val="16"/>
          <w:szCs w:val="16"/>
        </w:rPr>
        <w:t>)</w:t>
      </w:r>
    </w:p>
    <w:p w14:paraId="2854F60F" w14:textId="77777777" w:rsidR="00BB5A69" w:rsidRDefault="00BB5A69" w:rsidP="00EE33B9">
      <w:pPr>
        <w:rPr>
          <w:b/>
          <w:bCs/>
        </w:rPr>
      </w:pPr>
    </w:p>
    <w:p w14:paraId="5A85B0B1" w14:textId="2F2A08E9" w:rsidR="00183A55" w:rsidRDefault="00183A55" w:rsidP="00C24C54">
      <w:pPr>
        <w:rPr>
          <w:rFonts w:cs="Arial"/>
          <w:lang w:val="de-DE"/>
        </w:rPr>
      </w:pPr>
    </w:p>
    <w:p w14:paraId="55D85263" w14:textId="77777777" w:rsidR="00DC6B8F" w:rsidRDefault="00DC6B8F" w:rsidP="001752AB"/>
    <w:sectPr w:rsidR="00DC6B8F" w:rsidSect="00DC6B8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021" w:bottom="1418" w:left="1701" w:header="369" w:footer="567" w:gutter="0"/>
      <w:paperSrc w:firs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7901" w14:textId="77777777" w:rsidR="00DC0BB3" w:rsidRDefault="00DC0BB3">
      <w:r>
        <w:separator/>
      </w:r>
    </w:p>
  </w:endnote>
  <w:endnote w:type="continuationSeparator" w:id="0">
    <w:p w14:paraId="4FD2C3CA" w14:textId="77777777" w:rsidR="00DC0BB3" w:rsidRDefault="00DC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6A33" w14:textId="77777777" w:rsidR="002714BA" w:rsidRDefault="002714BA">
    <w:pPr>
      <w:pStyle w:val="Fuzeile"/>
      <w:tabs>
        <w:tab w:val="clear" w:pos="4536"/>
        <w:tab w:val="clear" w:pos="9072"/>
        <w:tab w:val="right" w:pos="9020"/>
      </w:tabs>
    </w:pPr>
    <w:r>
      <w:tab/>
    </w: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 w:rsidR="00F84E5D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F84E5D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002F" w14:textId="53E377C5" w:rsidR="00DE176E" w:rsidRDefault="00DE176E" w:rsidP="00DE176E">
    <w:pPr>
      <w:pStyle w:val="Fuzeile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\p  \* MERGEFORMAT </w:instrText>
    </w:r>
    <w:r>
      <w:rPr>
        <w:sz w:val="12"/>
        <w:szCs w:val="12"/>
      </w:rPr>
      <w:fldChar w:fldCharType="separate"/>
    </w:r>
    <w:r w:rsidR="009B0CFA">
      <w:rPr>
        <w:noProof/>
        <w:sz w:val="12"/>
        <w:szCs w:val="12"/>
      </w:rPr>
      <w:t>\\rz050\olt_m$\03 Bildung Sport Kultur\11 Kulturförderung\25-002 Umsetzung Kulturstrategie\03 Behandlung Kulturgesuche\25-02-24 do Vorlage zur Gesuchseinreichung.docx</w:t>
    </w:r>
    <w:r>
      <w:rPr>
        <w:sz w:val="12"/>
        <w:szCs w:val="12"/>
      </w:rPr>
      <w:fldChar w:fldCharType="end"/>
    </w:r>
  </w:p>
  <w:p w14:paraId="1ECA3D44" w14:textId="762B5AF9" w:rsidR="00DC6B8F" w:rsidRDefault="00DC6B8F" w:rsidP="00FF4A36">
    <w:pPr>
      <w:pStyle w:val="Fuzeile"/>
      <w:jc w:val="right"/>
    </w:pPr>
    <w:r>
      <w:rPr>
        <w:lang w:val="de-DE"/>
      </w:rPr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C209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de-DE"/>
      </w:rP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C209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7528" w14:textId="77777777" w:rsidR="00DC0BB3" w:rsidRDefault="00DC0BB3">
      <w:r>
        <w:separator/>
      </w:r>
    </w:p>
  </w:footnote>
  <w:footnote w:type="continuationSeparator" w:id="0">
    <w:p w14:paraId="0E32A066" w14:textId="77777777" w:rsidR="00DC0BB3" w:rsidRDefault="00DC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2FFD0" w14:textId="77777777" w:rsidR="002714BA" w:rsidRDefault="002714BA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C9B4" w14:textId="61580AFB" w:rsidR="002714BA" w:rsidRDefault="008521FB">
    <w:pPr>
      <w:pStyle w:val="Kopfzeile"/>
      <w:rPr>
        <w:b/>
        <w:bCs/>
        <w:spacing w:val="10"/>
        <w:sz w:val="19"/>
      </w:rPr>
    </w:pPr>
    <w:r>
      <w:rPr>
        <w:noProof/>
        <w:spacing w:val="5"/>
        <w:sz w:val="16"/>
      </w:rPr>
      <w:pict w14:anchorId="66DD8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37890" type="#_x0000_t75" style="position:absolute;margin-left:441.05pt;margin-top:5.45pt;width:18.2pt;height:24.15pt;z-index:251659264;visibility:visible">
          <v:imagedata r:id="rId1" o:title="Olten Nasen color"/>
        </v:shape>
      </w:pict>
    </w:r>
    <w:r w:rsidR="00301AD2">
      <w:rPr>
        <w:b/>
        <w:bCs/>
        <w:spacing w:val="10"/>
        <w:sz w:val="19"/>
      </w:rPr>
      <w:t>Stadtkanzlei</w:t>
    </w:r>
  </w:p>
  <w:p w14:paraId="6613DD53" w14:textId="77777777" w:rsidR="00301AD2" w:rsidRDefault="00301AD2">
    <w:pPr>
      <w:pStyle w:val="Kopfzeile"/>
      <w:rPr>
        <w:sz w:val="6"/>
      </w:rPr>
    </w:pPr>
  </w:p>
  <w:p w14:paraId="231E9850" w14:textId="54109E3F" w:rsidR="00301AD2" w:rsidRDefault="002714BA">
    <w:pPr>
      <w:pStyle w:val="Kopfzeile"/>
      <w:spacing w:line="200" w:lineRule="exact"/>
      <w:rPr>
        <w:spacing w:val="5"/>
        <w:sz w:val="16"/>
      </w:rPr>
    </w:pPr>
    <w:r>
      <w:rPr>
        <w:spacing w:val="5"/>
        <w:sz w:val="16"/>
      </w:rPr>
      <w:t>Stadthaus, Dornacherstrasse 1, Postfach, 460</w:t>
    </w:r>
    <w:r w:rsidR="00017B87">
      <w:rPr>
        <w:spacing w:val="5"/>
        <w:sz w:val="16"/>
      </w:rPr>
      <w:t>1</w:t>
    </w:r>
    <w:r>
      <w:rPr>
        <w:spacing w:val="5"/>
        <w:sz w:val="16"/>
      </w:rPr>
      <w:t xml:space="preserve"> Olten</w:t>
    </w:r>
    <w:r>
      <w:rPr>
        <w:spacing w:val="5"/>
        <w:sz w:val="16"/>
      </w:rPr>
      <w:br/>
      <w:t>Telefon</w:t>
    </w:r>
    <w:r w:rsidR="00017B87">
      <w:rPr>
        <w:spacing w:val="5"/>
        <w:sz w:val="16"/>
      </w:rPr>
      <w:t xml:space="preserve"> 062 206 </w:t>
    </w:r>
    <w:r w:rsidR="00301AD2">
      <w:rPr>
        <w:spacing w:val="5"/>
        <w:sz w:val="16"/>
      </w:rPr>
      <w:t>13 25</w:t>
    </w:r>
    <w:r>
      <w:rPr>
        <w:spacing w:val="5"/>
        <w:sz w:val="16"/>
      </w:rPr>
      <w:t xml:space="preserve"> </w:t>
    </w:r>
    <w:r>
      <w:rPr>
        <w:spacing w:val="5"/>
        <w:sz w:val="16"/>
      </w:rPr>
      <w:fldChar w:fldCharType="begin"/>
    </w:r>
    <w:r>
      <w:rPr>
        <w:spacing w:val="5"/>
        <w:sz w:val="16"/>
      </w:rPr>
      <w:instrText xml:space="preserve"> USERADDRESS  \* MERGEFORMAT </w:instrText>
    </w:r>
    <w:r>
      <w:rPr>
        <w:spacing w:val="5"/>
        <w:sz w:val="16"/>
      </w:rPr>
      <w:fldChar w:fldCharType="end"/>
    </w:r>
  </w:p>
  <w:p w14:paraId="67C602C3" w14:textId="6E0217CD" w:rsidR="002714BA" w:rsidRDefault="008521FB">
    <w:pPr>
      <w:pStyle w:val="Kopfzeile"/>
      <w:spacing w:line="200" w:lineRule="exact"/>
      <w:rPr>
        <w:b/>
        <w:bCs/>
        <w:spacing w:val="5"/>
        <w:sz w:val="16"/>
      </w:rPr>
    </w:pPr>
    <w:r>
      <w:rPr>
        <w:noProof/>
        <w:spacing w:val="5"/>
        <w:sz w:val="16"/>
      </w:rPr>
      <w:pict w14:anchorId="5AF275DC">
        <v:shapetype id="_x0000_t202" coordsize="21600,21600" o:spt="202" path="m,l,21600r21600,l21600,xe">
          <v:stroke joinstyle="miter"/>
          <v:path gradientshapeok="t" o:connecttype="rect"/>
        </v:shapetype>
        <v:shape id="_x0000_s37889" type="#_x0000_t202" style="position:absolute;margin-left:269.5pt;margin-top:19.9pt;width:189.75pt;height:116.8pt;z-index:251658240;mso-position-horizontal-relative:margin;mso-position-vertical-relative:page" stroked="f">
          <v:textbox style="mso-next-textbox:#_x0000_s37889" inset="0,0,0,0">
            <w:txbxContent>
              <w:p w14:paraId="4D0E58FB" w14:textId="77777777" w:rsidR="001D4C07" w:rsidRPr="001D4C07" w:rsidRDefault="001D4C07" w:rsidP="001D4C07">
                <w:pPr>
                  <w:pStyle w:val="Textkrper"/>
                  <w:spacing w:before="600"/>
                  <w:jc w:val="right"/>
                  <w:rPr>
                    <w:rFonts w:ascii="RotisSansSerif" w:hAnsi="RotisSansSerif"/>
                    <w:color w:val="999999"/>
                    <w:spacing w:val="27"/>
                    <w:sz w:val="12"/>
                    <w:szCs w:val="2"/>
                  </w:rPr>
                </w:pPr>
                <w:r w:rsidRPr="001D4C07">
                  <w:rPr>
                    <w:rFonts w:ascii="RotisSansSerif" w:hAnsi="RotisSansSerif"/>
                    <w:color w:val="999999"/>
                    <w:spacing w:val="27"/>
                    <w:sz w:val="12"/>
                    <w:szCs w:val="2"/>
                  </w:rPr>
                  <w:t>Direktion</w:t>
                </w:r>
                <w:r w:rsidRPr="001D4C07">
                  <w:rPr>
                    <w:rFonts w:ascii="RotisSansSerif" w:hAnsi="RotisSansSerif"/>
                    <w:color w:val="999999"/>
                    <w:spacing w:val="27"/>
                    <w:sz w:val="12"/>
                    <w:szCs w:val="2"/>
                  </w:rPr>
                  <w:br/>
                  <w:t>Präsidium</w:t>
                </w:r>
              </w:p>
            </w:txbxContent>
          </v:textbox>
          <w10:wrap anchorx="margin" anchory="page"/>
          <w10:anchorlock/>
        </v:shape>
      </w:pict>
    </w:r>
    <w:r w:rsidR="00301AD2">
      <w:rPr>
        <w:spacing w:val="5"/>
        <w:sz w:val="16"/>
      </w:rPr>
      <w:t>stadtkanzlei</w:t>
    </w:r>
    <w:r w:rsidR="00017B87" w:rsidRPr="00017B87">
      <w:rPr>
        <w:spacing w:val="5"/>
        <w:sz w:val="16"/>
      </w:rPr>
      <w:t>@olten.ch</w:t>
    </w:r>
    <w:r w:rsidR="00017B87">
      <w:rPr>
        <w:spacing w:val="5"/>
        <w:sz w:val="16"/>
      </w:rPr>
      <w:t xml:space="preserve"> /</w:t>
    </w:r>
    <w:r w:rsidR="002714BA">
      <w:rPr>
        <w:spacing w:val="5"/>
        <w:sz w:val="16"/>
      </w:rPr>
      <w:t xml:space="preserve"> www.olten.ch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79FE"/>
    <w:multiLevelType w:val="hybridMultilevel"/>
    <w:tmpl w:val="C756D434"/>
    <w:lvl w:ilvl="0" w:tplc="FFFFFFFF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D48"/>
    <w:multiLevelType w:val="hybridMultilevel"/>
    <w:tmpl w:val="64F2305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30BB0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4D8"/>
    <w:multiLevelType w:val="hybridMultilevel"/>
    <w:tmpl w:val="20E6A14C"/>
    <w:lvl w:ilvl="0" w:tplc="E47AB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1F92"/>
    <w:multiLevelType w:val="hybridMultilevel"/>
    <w:tmpl w:val="C142B392"/>
    <w:lvl w:ilvl="0" w:tplc="FFFFFFFF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4C2"/>
    <w:multiLevelType w:val="hybridMultilevel"/>
    <w:tmpl w:val="B57CC352"/>
    <w:lvl w:ilvl="0" w:tplc="C6B48624">
      <w:start w:val="4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4DFB"/>
    <w:multiLevelType w:val="hybridMultilevel"/>
    <w:tmpl w:val="4D0AFAB4"/>
    <w:lvl w:ilvl="0" w:tplc="F8B26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8306F"/>
    <w:multiLevelType w:val="hybridMultilevel"/>
    <w:tmpl w:val="32E2911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30BB0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34C9E"/>
    <w:multiLevelType w:val="hybridMultilevel"/>
    <w:tmpl w:val="CA768FA6"/>
    <w:lvl w:ilvl="0" w:tplc="9668ADD2">
      <w:start w:val="4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E50C5"/>
    <w:multiLevelType w:val="hybridMultilevel"/>
    <w:tmpl w:val="FC7A8652"/>
    <w:lvl w:ilvl="0" w:tplc="50AE8F9C">
      <w:start w:val="4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613F8"/>
    <w:multiLevelType w:val="hybridMultilevel"/>
    <w:tmpl w:val="5C62919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30BB0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D0B01"/>
    <w:multiLevelType w:val="hybridMultilevel"/>
    <w:tmpl w:val="399C67DC"/>
    <w:lvl w:ilvl="0" w:tplc="69369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A01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7668033">
    <w:abstractNumId w:val="10"/>
  </w:num>
  <w:num w:numId="2" w16cid:durableId="1126310132">
    <w:abstractNumId w:val="5"/>
  </w:num>
  <w:num w:numId="3" w16cid:durableId="1433355682">
    <w:abstractNumId w:val="0"/>
  </w:num>
  <w:num w:numId="4" w16cid:durableId="1289120980">
    <w:abstractNumId w:val="3"/>
  </w:num>
  <w:num w:numId="5" w16cid:durableId="413404430">
    <w:abstractNumId w:val="11"/>
  </w:num>
  <w:num w:numId="6" w16cid:durableId="1348555136">
    <w:abstractNumId w:val="7"/>
  </w:num>
  <w:num w:numId="7" w16cid:durableId="1374111261">
    <w:abstractNumId w:val="4"/>
  </w:num>
  <w:num w:numId="8" w16cid:durableId="1931039519">
    <w:abstractNumId w:val="8"/>
  </w:num>
  <w:num w:numId="9" w16cid:durableId="1229531965">
    <w:abstractNumId w:val="2"/>
  </w:num>
  <w:num w:numId="10" w16cid:durableId="596445351">
    <w:abstractNumId w:val="1"/>
  </w:num>
  <w:num w:numId="11" w16cid:durableId="1429815270">
    <w:abstractNumId w:val="9"/>
  </w:num>
  <w:num w:numId="12" w16cid:durableId="1412503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9"/>
  <w:autoHyphenation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37892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PERS.ANREDE" w:val="_x0000_"/>
    <w:docVar w:name="PERS.HAUSNR" w:val="_x0000_"/>
    <w:docVar w:name="PERS.NAME" w:val="_x0000_"/>
    <w:docVar w:name="PERS.ORT" w:val="_x0000_"/>
    <w:docVar w:name="PERS.PLZ" w:val="_x0000_"/>
    <w:docVar w:name="PERS.STRASSE" w:val="_x0000_"/>
    <w:docVar w:name="PERS.VORNAME" w:val="_x0000_"/>
  </w:docVars>
  <w:rsids>
    <w:rsidRoot w:val="00CE419C"/>
    <w:rsid w:val="00010F27"/>
    <w:rsid w:val="0001550B"/>
    <w:rsid w:val="00017B87"/>
    <w:rsid w:val="0003061B"/>
    <w:rsid w:val="00050B62"/>
    <w:rsid w:val="000520AF"/>
    <w:rsid w:val="00054CFB"/>
    <w:rsid w:val="000608A3"/>
    <w:rsid w:val="00071D88"/>
    <w:rsid w:val="000744FB"/>
    <w:rsid w:val="00076B0F"/>
    <w:rsid w:val="00081464"/>
    <w:rsid w:val="00097810"/>
    <w:rsid w:val="000D399B"/>
    <w:rsid w:val="0012142E"/>
    <w:rsid w:val="00130AB5"/>
    <w:rsid w:val="0017527D"/>
    <w:rsid w:val="001752AB"/>
    <w:rsid w:val="0018179D"/>
    <w:rsid w:val="00182451"/>
    <w:rsid w:val="00183A55"/>
    <w:rsid w:val="00185606"/>
    <w:rsid w:val="001A0634"/>
    <w:rsid w:val="001A53EC"/>
    <w:rsid w:val="001A5FE9"/>
    <w:rsid w:val="001D3BB8"/>
    <w:rsid w:val="001D4C07"/>
    <w:rsid w:val="001F07B9"/>
    <w:rsid w:val="002501FF"/>
    <w:rsid w:val="00251F03"/>
    <w:rsid w:val="00256A93"/>
    <w:rsid w:val="00257D78"/>
    <w:rsid w:val="002623AB"/>
    <w:rsid w:val="002714BA"/>
    <w:rsid w:val="002E7F09"/>
    <w:rsid w:val="002F373E"/>
    <w:rsid w:val="002F5792"/>
    <w:rsid w:val="00301AD2"/>
    <w:rsid w:val="00310947"/>
    <w:rsid w:val="003238F2"/>
    <w:rsid w:val="0033536C"/>
    <w:rsid w:val="00351021"/>
    <w:rsid w:val="0035747D"/>
    <w:rsid w:val="003738FA"/>
    <w:rsid w:val="003816CC"/>
    <w:rsid w:val="00384887"/>
    <w:rsid w:val="0038750C"/>
    <w:rsid w:val="003C2F94"/>
    <w:rsid w:val="003C4128"/>
    <w:rsid w:val="003F1745"/>
    <w:rsid w:val="0046602B"/>
    <w:rsid w:val="00481021"/>
    <w:rsid w:val="00491686"/>
    <w:rsid w:val="0049414F"/>
    <w:rsid w:val="00495988"/>
    <w:rsid w:val="004C0A7C"/>
    <w:rsid w:val="004C309F"/>
    <w:rsid w:val="004D5A0B"/>
    <w:rsid w:val="004D6992"/>
    <w:rsid w:val="004F014E"/>
    <w:rsid w:val="004F7B48"/>
    <w:rsid w:val="00541689"/>
    <w:rsid w:val="005707F5"/>
    <w:rsid w:val="00570976"/>
    <w:rsid w:val="005A0DBE"/>
    <w:rsid w:val="005B2C25"/>
    <w:rsid w:val="005B4009"/>
    <w:rsid w:val="005C62C5"/>
    <w:rsid w:val="005F33B6"/>
    <w:rsid w:val="005F4686"/>
    <w:rsid w:val="00642B60"/>
    <w:rsid w:val="00645701"/>
    <w:rsid w:val="0065754F"/>
    <w:rsid w:val="00670BF1"/>
    <w:rsid w:val="00676574"/>
    <w:rsid w:val="006819F9"/>
    <w:rsid w:val="00684530"/>
    <w:rsid w:val="006A4467"/>
    <w:rsid w:val="006B3BE2"/>
    <w:rsid w:val="006E7930"/>
    <w:rsid w:val="006F6180"/>
    <w:rsid w:val="00704361"/>
    <w:rsid w:val="00711158"/>
    <w:rsid w:val="0074181E"/>
    <w:rsid w:val="00750779"/>
    <w:rsid w:val="00754DA7"/>
    <w:rsid w:val="00767DCA"/>
    <w:rsid w:val="007874DF"/>
    <w:rsid w:val="00791FDE"/>
    <w:rsid w:val="0079298D"/>
    <w:rsid w:val="007A566E"/>
    <w:rsid w:val="007A73CE"/>
    <w:rsid w:val="007B6D62"/>
    <w:rsid w:val="007D4522"/>
    <w:rsid w:val="007D7FF9"/>
    <w:rsid w:val="007E2A58"/>
    <w:rsid w:val="007E2C5B"/>
    <w:rsid w:val="00800EF4"/>
    <w:rsid w:val="0083033B"/>
    <w:rsid w:val="00832776"/>
    <w:rsid w:val="008521FB"/>
    <w:rsid w:val="00892471"/>
    <w:rsid w:val="008A1866"/>
    <w:rsid w:val="008C449E"/>
    <w:rsid w:val="008D3987"/>
    <w:rsid w:val="008D3D44"/>
    <w:rsid w:val="008E1C9E"/>
    <w:rsid w:val="008E3F37"/>
    <w:rsid w:val="008F562F"/>
    <w:rsid w:val="009152A6"/>
    <w:rsid w:val="009170BB"/>
    <w:rsid w:val="009337B9"/>
    <w:rsid w:val="0095081B"/>
    <w:rsid w:val="00950D8F"/>
    <w:rsid w:val="009523A0"/>
    <w:rsid w:val="009A339E"/>
    <w:rsid w:val="009B0CFA"/>
    <w:rsid w:val="009E4470"/>
    <w:rsid w:val="00A00479"/>
    <w:rsid w:val="00A51038"/>
    <w:rsid w:val="00A664BD"/>
    <w:rsid w:val="00A747F2"/>
    <w:rsid w:val="00A82F17"/>
    <w:rsid w:val="00AA4E18"/>
    <w:rsid w:val="00AB3290"/>
    <w:rsid w:val="00AC2094"/>
    <w:rsid w:val="00AD2E78"/>
    <w:rsid w:val="00AF7AA7"/>
    <w:rsid w:val="00B07DB0"/>
    <w:rsid w:val="00B163FC"/>
    <w:rsid w:val="00B44C0C"/>
    <w:rsid w:val="00B6362B"/>
    <w:rsid w:val="00B76872"/>
    <w:rsid w:val="00BA4DA0"/>
    <w:rsid w:val="00BB0788"/>
    <w:rsid w:val="00BB5A69"/>
    <w:rsid w:val="00BD0027"/>
    <w:rsid w:val="00BD756F"/>
    <w:rsid w:val="00C17474"/>
    <w:rsid w:val="00C22E7C"/>
    <w:rsid w:val="00C24C54"/>
    <w:rsid w:val="00C44DE9"/>
    <w:rsid w:val="00C74C9B"/>
    <w:rsid w:val="00C85FAC"/>
    <w:rsid w:val="00C87B06"/>
    <w:rsid w:val="00CC21A0"/>
    <w:rsid w:val="00CE0F16"/>
    <w:rsid w:val="00CE419C"/>
    <w:rsid w:val="00CE4A25"/>
    <w:rsid w:val="00D4042E"/>
    <w:rsid w:val="00D63D5F"/>
    <w:rsid w:val="00DB7C30"/>
    <w:rsid w:val="00DC0BB3"/>
    <w:rsid w:val="00DC6B8F"/>
    <w:rsid w:val="00DD3920"/>
    <w:rsid w:val="00DD3E75"/>
    <w:rsid w:val="00DD5E71"/>
    <w:rsid w:val="00DE00E2"/>
    <w:rsid w:val="00DE176E"/>
    <w:rsid w:val="00DF1784"/>
    <w:rsid w:val="00E23E0C"/>
    <w:rsid w:val="00E30291"/>
    <w:rsid w:val="00E303C5"/>
    <w:rsid w:val="00E363C9"/>
    <w:rsid w:val="00E43E23"/>
    <w:rsid w:val="00E609BE"/>
    <w:rsid w:val="00E95784"/>
    <w:rsid w:val="00EE33B9"/>
    <w:rsid w:val="00EF2F62"/>
    <w:rsid w:val="00F0334E"/>
    <w:rsid w:val="00F16EF4"/>
    <w:rsid w:val="00F3178E"/>
    <w:rsid w:val="00F41F24"/>
    <w:rsid w:val="00F46B9C"/>
    <w:rsid w:val="00F5767B"/>
    <w:rsid w:val="00F70582"/>
    <w:rsid w:val="00F76CB0"/>
    <w:rsid w:val="00F82711"/>
    <w:rsid w:val="00F84D2D"/>
    <w:rsid w:val="00F84E5D"/>
    <w:rsid w:val="00FA6D8D"/>
    <w:rsid w:val="00FB24BD"/>
    <w:rsid w:val="00FD012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2"/>
    <o:shapelayout v:ext="edit">
      <o:idmap v:ext="edit" data="1"/>
    </o:shapelayout>
  </w:shapeDefaults>
  <w:decimalSymbol w:val="."/>
  <w:listSeparator w:val=";"/>
  <w14:docId w14:val="18B13976"/>
  <w15:chartTrackingRefBased/>
  <w15:docId w15:val="{4CBAA5EA-3D9B-4827-834D-5B73B796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1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53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Pr>
      <w:b/>
      <w:bCs/>
      <w:sz w:val="32"/>
    </w:rPr>
  </w:style>
  <w:style w:type="paragraph" w:styleId="Textkrper2">
    <w:name w:val="Body Text 2"/>
    <w:basedOn w:val="Standard"/>
    <w:semiHidden/>
    <w:pPr>
      <w:tabs>
        <w:tab w:val="left" w:pos="3190"/>
      </w:tabs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3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334E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link w:val="Fuzeile"/>
    <w:uiPriority w:val="99"/>
    <w:rsid w:val="00DC6B8F"/>
    <w:rPr>
      <w:rFonts w:ascii="Arial" w:hAnsi="Arial"/>
      <w:sz w:val="22"/>
      <w:lang w:eastAsia="de-DE"/>
    </w:rPr>
  </w:style>
  <w:style w:type="paragraph" w:styleId="berarbeitung">
    <w:name w:val="Revision"/>
    <w:hidden/>
    <w:uiPriority w:val="99"/>
    <w:semiHidden/>
    <w:rsid w:val="00054CFB"/>
    <w:rPr>
      <w:rFonts w:ascii="Arial" w:hAnsi="Arial"/>
      <w:sz w:val="22"/>
      <w:lang w:eastAsia="de-DE"/>
    </w:rPr>
  </w:style>
  <w:style w:type="character" w:customStyle="1" w:styleId="TextkrperZchn">
    <w:name w:val="Textkörper Zchn"/>
    <w:link w:val="Textkrper"/>
    <w:semiHidden/>
    <w:rsid w:val="001D4C07"/>
    <w:rPr>
      <w:rFonts w:ascii="Arial" w:hAnsi="Arial"/>
      <w:b/>
      <w:bCs/>
      <w:sz w:val="32"/>
      <w:lang w:eastAsia="de-DE"/>
    </w:rPr>
  </w:style>
  <w:style w:type="table" w:styleId="Tabellenraster">
    <w:name w:val="Table Grid"/>
    <w:basedOn w:val="NormaleTabelle"/>
    <w:uiPriority w:val="59"/>
    <w:rsid w:val="00EE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_Brief%20Publikumsdienste%20colo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4A09-FA58-499E-9348-3C8775C8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_Brief Publikumsdienste color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 Olten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rolf.luescher@olten.ch</dc:creator>
  <cp:keywords/>
  <cp:lastModifiedBy>Christen Ramon</cp:lastModifiedBy>
  <cp:revision>19</cp:revision>
  <cp:lastPrinted>2025-02-20T13:21:00Z</cp:lastPrinted>
  <dcterms:created xsi:type="dcterms:W3CDTF">2025-02-05T15:23:00Z</dcterms:created>
  <dcterms:modified xsi:type="dcterms:W3CDTF">2025-04-03T11:48:00Z</dcterms:modified>
</cp:coreProperties>
</file>