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1FD8" w14:textId="77777777" w:rsidR="00516B5E" w:rsidRPr="002C51B0" w:rsidRDefault="00516B5E" w:rsidP="0082448D">
      <w:pPr>
        <w:ind w:right="-17"/>
        <w:rPr>
          <w:rFonts w:ascii="Arial" w:hAnsi="Arial" w:cs="Arial"/>
          <w:b/>
          <w:sz w:val="22"/>
          <w:szCs w:val="22"/>
        </w:rPr>
      </w:pPr>
    </w:p>
    <w:p w14:paraId="6044C6CB" w14:textId="6997FB43" w:rsidR="00E650DA" w:rsidRPr="00516B5E" w:rsidRDefault="00516B5E" w:rsidP="0082448D">
      <w:pPr>
        <w:ind w:right="-17"/>
        <w:rPr>
          <w:rFonts w:ascii="Arial" w:hAnsi="Arial" w:cs="Arial"/>
          <w:b/>
          <w:sz w:val="40"/>
          <w:szCs w:val="40"/>
        </w:rPr>
      </w:pPr>
      <w:r w:rsidRPr="00516B5E">
        <w:rPr>
          <w:rFonts w:ascii="Arial" w:hAnsi="Arial" w:cs="Arial"/>
          <w:b/>
          <w:sz w:val="40"/>
          <w:szCs w:val="40"/>
        </w:rPr>
        <w:t>Eingabe für den Prix Engagement Olten 2025</w:t>
      </w:r>
    </w:p>
    <w:p w14:paraId="498B5587" w14:textId="241815F1" w:rsidR="0076655D" w:rsidRDefault="00C400E2" w:rsidP="0082448D">
      <w:pPr>
        <w:ind w:right="-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Persönlichkeiten</w:t>
      </w:r>
    </w:p>
    <w:p w14:paraId="015CF895" w14:textId="77777777" w:rsidR="0076655D" w:rsidRDefault="0076655D" w:rsidP="0082448D">
      <w:pPr>
        <w:ind w:right="-17"/>
        <w:rPr>
          <w:rFonts w:ascii="Arial" w:hAnsi="Arial" w:cs="Arial"/>
          <w:b/>
          <w:sz w:val="22"/>
          <w:szCs w:val="22"/>
        </w:rPr>
      </w:pPr>
    </w:p>
    <w:p w14:paraId="065A791B" w14:textId="77777777" w:rsidR="00516B5E" w:rsidRDefault="00516B5E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2B2DA195" w14:textId="77777777" w:rsidR="00C400E2" w:rsidRPr="00C400E2" w:rsidRDefault="00C400E2" w:rsidP="0082448D">
      <w:pPr>
        <w:ind w:right="-17"/>
        <w:rPr>
          <w:rFonts w:ascii="Arial" w:hAnsi="Arial" w:cs="Arial"/>
          <w:b/>
          <w:sz w:val="32"/>
          <w:szCs w:val="32"/>
        </w:rPr>
      </w:pPr>
      <w:r w:rsidRPr="00C400E2">
        <w:rPr>
          <w:rFonts w:ascii="Arial" w:hAnsi="Arial" w:cs="Arial"/>
          <w:b/>
          <w:sz w:val="32"/>
          <w:szCs w:val="32"/>
        </w:rPr>
        <w:t>Angaben zur nominierten Persönlichkeit</w:t>
      </w:r>
    </w:p>
    <w:p w14:paraId="7B3E6DB0" w14:textId="70394F57" w:rsidR="00516B5E" w:rsidRPr="00C400E2" w:rsidRDefault="00C400E2" w:rsidP="0082448D">
      <w:pPr>
        <w:ind w:right="-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Wer soll den Prix Engagement erhalten?</w:t>
      </w:r>
    </w:p>
    <w:p w14:paraId="58550CA2" w14:textId="77777777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1E037457" w14:textId="77777777" w:rsidR="00190CF8" w:rsidRDefault="00190CF8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3B26D914" w14:textId="421F4DC2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  <w:r w:rsidRPr="00C400E2">
        <w:rPr>
          <w:rFonts w:ascii="Arial" w:hAnsi="Arial" w:cs="Arial"/>
          <w:b/>
          <w:sz w:val="22"/>
          <w:szCs w:val="22"/>
        </w:rPr>
        <w:t>Vorname, Name:</w:t>
      </w:r>
      <w:r>
        <w:rPr>
          <w:rFonts w:ascii="Arial" w:hAnsi="Arial" w:cs="Arial"/>
          <w:bCs/>
          <w:sz w:val="22"/>
          <w:szCs w:val="22"/>
        </w:rPr>
        <w:t xml:space="preserve"> TEXT</w:t>
      </w:r>
    </w:p>
    <w:p w14:paraId="4F03DEE6" w14:textId="77777777" w:rsidR="002C51B0" w:rsidRDefault="002C51B0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1FF0D08D" w14:textId="77777777" w:rsidR="002C51B0" w:rsidRDefault="002C51B0" w:rsidP="002C51B0">
      <w:p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Wohnort</w:t>
      </w:r>
      <w:r w:rsidRPr="00C400E2">
        <w:rPr>
          <w:rFonts w:ascii="Arial" w:hAnsi="Arial" w:cs="Arial"/>
          <w:b/>
          <w:sz w:val="22"/>
          <w:szCs w:val="22"/>
        </w:rPr>
        <w:t>:</w:t>
      </w:r>
      <w:r w:rsidRPr="00C400E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TEXT</w:t>
      </w:r>
    </w:p>
    <w:p w14:paraId="02177BD0" w14:textId="77777777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0FA80078" w14:textId="28D9E7DA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  <w:r w:rsidRPr="00C400E2">
        <w:rPr>
          <w:rFonts w:ascii="Arial" w:hAnsi="Arial" w:cs="Arial"/>
          <w:b/>
          <w:sz w:val="22"/>
          <w:szCs w:val="22"/>
        </w:rPr>
        <w:t>Jahrgang:</w:t>
      </w:r>
      <w:r>
        <w:rPr>
          <w:rFonts w:ascii="Arial" w:hAnsi="Arial" w:cs="Arial"/>
          <w:bCs/>
          <w:sz w:val="22"/>
          <w:szCs w:val="22"/>
        </w:rPr>
        <w:t xml:space="preserve"> TEXT</w:t>
      </w:r>
    </w:p>
    <w:p w14:paraId="3DAFEEC9" w14:textId="77777777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64333173" w14:textId="4AA07102" w:rsidR="00C400E2" w:rsidRDefault="00C400E2" w:rsidP="00C400E2">
      <w:pPr>
        <w:ind w:right="-17"/>
        <w:rPr>
          <w:rFonts w:ascii="Arial" w:hAnsi="Arial" w:cs="Arial"/>
          <w:bCs/>
          <w:sz w:val="22"/>
          <w:szCs w:val="22"/>
        </w:rPr>
      </w:pPr>
      <w:r w:rsidRPr="00C400E2">
        <w:rPr>
          <w:rFonts w:ascii="Arial" w:hAnsi="Arial" w:cs="Arial"/>
          <w:b/>
          <w:sz w:val="22"/>
          <w:szCs w:val="22"/>
        </w:rPr>
        <w:t>Telefon:</w:t>
      </w:r>
      <w:r>
        <w:rPr>
          <w:rFonts w:ascii="Arial" w:hAnsi="Arial" w:cs="Arial"/>
          <w:bCs/>
          <w:sz w:val="22"/>
          <w:szCs w:val="22"/>
        </w:rPr>
        <w:t xml:space="preserve"> TEXT</w:t>
      </w:r>
    </w:p>
    <w:p w14:paraId="3C8075F8" w14:textId="77777777" w:rsidR="00C400E2" w:rsidRDefault="00C400E2" w:rsidP="00C400E2">
      <w:pPr>
        <w:ind w:right="-17"/>
        <w:rPr>
          <w:rFonts w:ascii="Arial" w:hAnsi="Arial" w:cs="Arial"/>
          <w:bCs/>
          <w:sz w:val="22"/>
          <w:szCs w:val="22"/>
        </w:rPr>
      </w:pPr>
    </w:p>
    <w:p w14:paraId="2FD72B27" w14:textId="081C3944" w:rsidR="00C400E2" w:rsidRDefault="00C400E2" w:rsidP="00C400E2">
      <w:pPr>
        <w:ind w:right="-17"/>
        <w:rPr>
          <w:rFonts w:ascii="Arial" w:hAnsi="Arial" w:cs="Arial"/>
          <w:bCs/>
          <w:sz w:val="22"/>
          <w:szCs w:val="22"/>
        </w:rPr>
      </w:pPr>
      <w:r w:rsidRPr="00C400E2"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 xml:space="preserve"> TEXT</w:t>
      </w:r>
    </w:p>
    <w:p w14:paraId="55ED0895" w14:textId="77777777" w:rsidR="00C400E2" w:rsidRDefault="00C400E2" w:rsidP="00C400E2">
      <w:pPr>
        <w:ind w:right="-17"/>
        <w:rPr>
          <w:rFonts w:ascii="Arial" w:hAnsi="Arial" w:cs="Arial"/>
          <w:bCs/>
          <w:sz w:val="22"/>
          <w:szCs w:val="22"/>
        </w:rPr>
      </w:pPr>
    </w:p>
    <w:p w14:paraId="0F94D0DF" w14:textId="77777777" w:rsidR="00190CF8" w:rsidRDefault="00190CF8" w:rsidP="00C400E2">
      <w:pPr>
        <w:ind w:right="-17"/>
        <w:rPr>
          <w:rFonts w:ascii="Arial" w:hAnsi="Arial" w:cs="Arial"/>
          <w:bCs/>
          <w:sz w:val="22"/>
          <w:szCs w:val="22"/>
        </w:rPr>
      </w:pPr>
    </w:p>
    <w:p w14:paraId="1DDE7171" w14:textId="2DDA149B" w:rsidR="00C400E2" w:rsidRPr="00C400E2" w:rsidRDefault="00C400E2" w:rsidP="00C400E2">
      <w:pPr>
        <w:ind w:right="-17"/>
        <w:rPr>
          <w:rFonts w:ascii="Arial" w:hAnsi="Arial" w:cs="Arial"/>
          <w:b/>
          <w:sz w:val="22"/>
          <w:szCs w:val="22"/>
        </w:rPr>
      </w:pPr>
      <w:bookmarkStart w:id="0" w:name="_Hlk197956040"/>
      <w:r w:rsidRPr="00C400E2">
        <w:rPr>
          <w:rFonts w:ascii="Arial" w:hAnsi="Arial" w:cs="Arial"/>
          <w:b/>
          <w:sz w:val="22"/>
          <w:szCs w:val="22"/>
        </w:rPr>
        <w:t>Was hat diese Person alles freiwillig in Olten geleistet? In welchen Bereichen, Vereinen, Organisationen war sie aktiv? Wie lange hat sie was gemacht? Welche Rollen hatte sie inne?</w:t>
      </w:r>
      <w:r w:rsidR="001B1A66">
        <w:rPr>
          <w:rFonts w:ascii="Arial" w:hAnsi="Arial" w:cs="Arial"/>
          <w:b/>
          <w:sz w:val="22"/>
          <w:szCs w:val="22"/>
        </w:rPr>
        <w:t xml:space="preserve"> Wie lange hat sie was gemacht? </w:t>
      </w:r>
    </w:p>
    <w:p w14:paraId="757BF662" w14:textId="7FCCA599" w:rsidR="00C400E2" w:rsidRDefault="00C400E2" w:rsidP="00C400E2">
      <w:p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TEX</w:t>
      </w:r>
      <w:r w:rsidR="005A21A2">
        <w:rPr>
          <w:rFonts w:ascii="Arial" w:hAnsi="Arial" w:cs="Arial"/>
          <w:bCs/>
          <w:sz w:val="22"/>
          <w:szCs w:val="22"/>
        </w:rPr>
        <w:t>T</w:t>
      </w:r>
    </w:p>
    <w:p w14:paraId="5CC78DED" w14:textId="77777777" w:rsidR="00C400E2" w:rsidRDefault="00C400E2" w:rsidP="00C400E2">
      <w:pPr>
        <w:ind w:right="-17"/>
        <w:rPr>
          <w:rFonts w:ascii="Arial" w:hAnsi="Arial" w:cs="Arial"/>
          <w:bCs/>
          <w:sz w:val="22"/>
          <w:szCs w:val="22"/>
        </w:rPr>
      </w:pPr>
    </w:p>
    <w:p w14:paraId="54719BF0" w14:textId="77777777" w:rsidR="005A21A2" w:rsidRDefault="005A21A2" w:rsidP="00C400E2">
      <w:pPr>
        <w:ind w:right="-17"/>
        <w:rPr>
          <w:rFonts w:ascii="Arial" w:hAnsi="Arial" w:cs="Arial"/>
          <w:bCs/>
          <w:sz w:val="22"/>
          <w:szCs w:val="22"/>
        </w:rPr>
      </w:pPr>
    </w:p>
    <w:p w14:paraId="07BEEDB8" w14:textId="37A36AD5" w:rsidR="00C400E2" w:rsidRPr="00C400E2" w:rsidRDefault="00C400E2" w:rsidP="00C400E2">
      <w:pPr>
        <w:ind w:right="-17"/>
        <w:rPr>
          <w:rFonts w:ascii="Arial" w:hAnsi="Arial" w:cs="Arial"/>
          <w:b/>
          <w:sz w:val="22"/>
          <w:szCs w:val="22"/>
        </w:rPr>
      </w:pPr>
      <w:r w:rsidRPr="00C400E2">
        <w:rPr>
          <w:rFonts w:ascii="Arial" w:hAnsi="Arial" w:cs="Arial"/>
          <w:b/>
          <w:sz w:val="22"/>
          <w:szCs w:val="22"/>
        </w:rPr>
        <w:t>Wo ist diese Person heute noch engagiert? Welche Rollen übt sie aus?</w:t>
      </w:r>
    </w:p>
    <w:p w14:paraId="0AFBB773" w14:textId="6279AF1E" w:rsidR="00C400E2" w:rsidRDefault="00C400E2" w:rsidP="00C400E2">
      <w:p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TEXT</w:t>
      </w:r>
    </w:p>
    <w:p w14:paraId="32B694D1" w14:textId="77777777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0F207F4F" w14:textId="77777777" w:rsidR="005A21A2" w:rsidRDefault="005A21A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4E0CC0EB" w14:textId="04F5F04C" w:rsidR="00190CF8" w:rsidRPr="00C400E2" w:rsidRDefault="00190CF8" w:rsidP="00190CF8">
      <w:pPr>
        <w:ind w:right="-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Was macht</w:t>
      </w:r>
      <w:r w:rsidRPr="00C400E2">
        <w:rPr>
          <w:rFonts w:ascii="Arial" w:hAnsi="Arial" w:cs="Arial"/>
          <w:b/>
          <w:sz w:val="22"/>
          <w:szCs w:val="22"/>
        </w:rPr>
        <w:t xml:space="preserve"> diese Person </w:t>
      </w:r>
      <w:r>
        <w:rPr>
          <w:rFonts w:ascii="Arial" w:hAnsi="Arial" w:cs="Arial"/>
          <w:b/>
          <w:sz w:val="22"/>
          <w:szCs w:val="22"/>
        </w:rPr>
        <w:t>in ihrem Engagement besonders gut? Was zeichnet sie aus?</w:t>
      </w:r>
    </w:p>
    <w:p w14:paraId="5A51C632" w14:textId="77777777" w:rsidR="00190CF8" w:rsidRDefault="00190CF8" w:rsidP="00190CF8">
      <w:p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TEXT</w:t>
      </w:r>
    </w:p>
    <w:p w14:paraId="7A61E057" w14:textId="77777777" w:rsidR="00190CF8" w:rsidRDefault="00190CF8" w:rsidP="00190CF8">
      <w:pPr>
        <w:ind w:right="-17"/>
        <w:rPr>
          <w:rFonts w:ascii="Arial" w:hAnsi="Arial" w:cs="Arial"/>
          <w:b/>
          <w:sz w:val="22"/>
          <w:szCs w:val="22"/>
        </w:rPr>
      </w:pPr>
    </w:p>
    <w:p w14:paraId="388F3433" w14:textId="77777777" w:rsidR="005A21A2" w:rsidRDefault="005A21A2" w:rsidP="00190CF8">
      <w:pPr>
        <w:ind w:right="-17"/>
        <w:rPr>
          <w:rFonts w:ascii="Arial" w:hAnsi="Arial" w:cs="Arial"/>
          <w:b/>
          <w:sz w:val="22"/>
          <w:szCs w:val="22"/>
        </w:rPr>
      </w:pPr>
    </w:p>
    <w:p w14:paraId="55BDFB03" w14:textId="0E2D494E" w:rsidR="00190CF8" w:rsidRPr="00C400E2" w:rsidRDefault="00190CF8" w:rsidP="00190CF8">
      <w:pPr>
        <w:ind w:right="-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Warum hat</w:t>
      </w:r>
      <w:r w:rsidRPr="00C400E2">
        <w:rPr>
          <w:rFonts w:ascii="Arial" w:hAnsi="Arial" w:cs="Arial"/>
          <w:b/>
          <w:sz w:val="22"/>
          <w:szCs w:val="22"/>
        </w:rPr>
        <w:t xml:space="preserve"> diese Person </w:t>
      </w:r>
      <w:r>
        <w:rPr>
          <w:rFonts w:ascii="Arial" w:hAnsi="Arial" w:cs="Arial"/>
          <w:b/>
          <w:sz w:val="22"/>
          <w:szCs w:val="22"/>
        </w:rPr>
        <w:t>den Prix Engagement Olten 2025 verdient?</w:t>
      </w:r>
    </w:p>
    <w:p w14:paraId="7453758F" w14:textId="77777777" w:rsidR="00190CF8" w:rsidRDefault="00190CF8" w:rsidP="00190CF8">
      <w:p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TEXT</w:t>
      </w:r>
    </w:p>
    <w:p w14:paraId="12DB45EA" w14:textId="77777777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74AF509B" w14:textId="77777777" w:rsidR="009961BB" w:rsidRDefault="009961BB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33736D76" w14:textId="4CB313AC" w:rsidR="009961BB" w:rsidRPr="00C400E2" w:rsidRDefault="009961BB" w:rsidP="009961BB">
      <w:pPr>
        <w:ind w:right="-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Gibt es weitere Quellen zum Engagement dieser Person, z.B. Zeitungsberichte, Webseiten, etc.? Bitte mitschicken oder Links einfügen. </w:t>
      </w:r>
    </w:p>
    <w:p w14:paraId="56DD1C1D" w14:textId="77777777" w:rsidR="009961BB" w:rsidRDefault="009961BB" w:rsidP="009961BB">
      <w:p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TEXT</w:t>
      </w:r>
    </w:p>
    <w:bookmarkEnd w:id="0"/>
    <w:p w14:paraId="109EB7BE" w14:textId="77777777" w:rsidR="009961BB" w:rsidRDefault="009961BB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1AABB408" w14:textId="77777777" w:rsidR="005A21A2" w:rsidRDefault="005A21A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411E4004" w14:textId="04D4641C" w:rsidR="00C400E2" w:rsidRPr="00190CF8" w:rsidRDefault="00190CF8" w:rsidP="0082448D">
      <w:pPr>
        <w:ind w:right="-17"/>
        <w:rPr>
          <w:rFonts w:ascii="Arial" w:hAnsi="Arial" w:cs="Arial"/>
          <w:b/>
          <w:sz w:val="22"/>
          <w:szCs w:val="22"/>
        </w:rPr>
      </w:pPr>
      <w:bookmarkStart w:id="1" w:name="_Hlk197955950"/>
      <w:r w:rsidRPr="00190CF8">
        <w:rPr>
          <w:rFonts w:ascii="Arial" w:hAnsi="Arial" w:cs="Arial"/>
          <w:b/>
          <w:sz w:val="22"/>
          <w:szCs w:val="22"/>
        </w:rPr>
        <w:t xml:space="preserve">Drei Fotos der nominierten Person in guter Qualität bitte mitschicken. </w:t>
      </w:r>
      <w:r>
        <w:rPr>
          <w:rFonts w:ascii="Arial" w:hAnsi="Arial" w:cs="Arial"/>
          <w:b/>
          <w:sz w:val="22"/>
          <w:szCs w:val="22"/>
        </w:rPr>
        <w:t xml:space="preserve">Am besten ein Portrait, ein Foto im freiwilligen Einsatz, ein sonstiges Bild. </w:t>
      </w:r>
    </w:p>
    <w:p w14:paraId="3711CDA6" w14:textId="40022C91" w:rsidR="00190CF8" w:rsidRDefault="00190CF8" w:rsidP="00190CF8">
      <w:pPr>
        <w:pStyle w:val="Listenabsatz"/>
        <w:numPr>
          <w:ilvl w:val="0"/>
          <w:numId w:val="7"/>
        </w:num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Legende zu </w:t>
      </w:r>
      <w:r w:rsidRPr="00190CF8">
        <w:rPr>
          <w:rFonts w:ascii="Arial" w:hAnsi="Arial" w:cs="Arial"/>
          <w:b/>
          <w:sz w:val="22"/>
          <w:szCs w:val="22"/>
        </w:rPr>
        <w:t>Bild 1:</w:t>
      </w:r>
      <w:r>
        <w:rPr>
          <w:rFonts w:ascii="Arial" w:hAnsi="Arial" w:cs="Arial"/>
          <w:bCs/>
          <w:sz w:val="22"/>
          <w:szCs w:val="22"/>
        </w:rPr>
        <w:t xml:space="preserve"> TEXT</w:t>
      </w:r>
    </w:p>
    <w:p w14:paraId="57CC1DF4" w14:textId="71DA705F" w:rsidR="00190CF8" w:rsidRDefault="00190CF8" w:rsidP="00190CF8">
      <w:pPr>
        <w:pStyle w:val="Listenabsatz"/>
        <w:numPr>
          <w:ilvl w:val="0"/>
          <w:numId w:val="7"/>
        </w:num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Legende zu </w:t>
      </w:r>
      <w:r w:rsidRPr="00190CF8">
        <w:rPr>
          <w:rFonts w:ascii="Arial" w:hAnsi="Arial" w:cs="Arial"/>
          <w:b/>
          <w:sz w:val="22"/>
          <w:szCs w:val="22"/>
        </w:rPr>
        <w:t>Bild 2:</w:t>
      </w:r>
      <w:r>
        <w:rPr>
          <w:rFonts w:ascii="Arial" w:hAnsi="Arial" w:cs="Arial"/>
          <w:bCs/>
          <w:sz w:val="22"/>
          <w:szCs w:val="22"/>
        </w:rPr>
        <w:t xml:space="preserve"> TEXT</w:t>
      </w:r>
    </w:p>
    <w:p w14:paraId="4979B956" w14:textId="6415DABB" w:rsidR="00190CF8" w:rsidRPr="00190CF8" w:rsidRDefault="00190CF8" w:rsidP="00190CF8">
      <w:pPr>
        <w:pStyle w:val="Listenabsatz"/>
        <w:numPr>
          <w:ilvl w:val="0"/>
          <w:numId w:val="7"/>
        </w:num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Legende zu </w:t>
      </w:r>
      <w:r w:rsidRPr="00190CF8">
        <w:rPr>
          <w:rFonts w:ascii="Arial" w:hAnsi="Arial" w:cs="Arial"/>
          <w:b/>
          <w:sz w:val="22"/>
          <w:szCs w:val="22"/>
        </w:rPr>
        <w:t>Bild 3:</w:t>
      </w:r>
      <w:r>
        <w:rPr>
          <w:rFonts w:ascii="Arial" w:hAnsi="Arial" w:cs="Arial"/>
          <w:bCs/>
          <w:sz w:val="22"/>
          <w:szCs w:val="22"/>
        </w:rPr>
        <w:t xml:space="preserve"> TEXT</w:t>
      </w:r>
    </w:p>
    <w:bookmarkEnd w:id="1"/>
    <w:p w14:paraId="0983A81C" w14:textId="77777777" w:rsidR="009961BB" w:rsidRDefault="009961BB" w:rsidP="009961BB">
      <w:pPr>
        <w:rPr>
          <w:rFonts w:ascii="Arial" w:hAnsi="Arial" w:cs="Arial"/>
          <w:b/>
          <w:sz w:val="32"/>
          <w:szCs w:val="32"/>
        </w:rPr>
      </w:pPr>
    </w:p>
    <w:p w14:paraId="7242C7EA" w14:textId="1AD4F106" w:rsidR="00C400E2" w:rsidRPr="00C400E2" w:rsidRDefault="00C400E2" w:rsidP="009961BB">
      <w:pPr>
        <w:rPr>
          <w:rFonts w:ascii="Arial" w:hAnsi="Arial" w:cs="Arial"/>
          <w:b/>
          <w:sz w:val="32"/>
          <w:szCs w:val="32"/>
        </w:rPr>
      </w:pPr>
      <w:r w:rsidRPr="00C400E2">
        <w:rPr>
          <w:rFonts w:ascii="Arial" w:hAnsi="Arial" w:cs="Arial"/>
          <w:b/>
          <w:sz w:val="32"/>
          <w:szCs w:val="32"/>
        </w:rPr>
        <w:lastRenderedPageBreak/>
        <w:t>Angaben zur nominierenden Person</w:t>
      </w:r>
    </w:p>
    <w:p w14:paraId="241B80BD" w14:textId="2E184539" w:rsidR="00C400E2" w:rsidRPr="00C400E2" w:rsidRDefault="00C400E2" w:rsidP="0082448D">
      <w:pPr>
        <w:ind w:right="-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C400E2">
        <w:rPr>
          <w:rFonts w:ascii="Arial" w:hAnsi="Arial" w:cs="Arial"/>
          <w:b/>
          <w:sz w:val="22"/>
          <w:szCs w:val="22"/>
        </w:rPr>
        <w:t>er füllt diese Anmeldung aus?</w:t>
      </w:r>
    </w:p>
    <w:p w14:paraId="7F5E9D56" w14:textId="77777777" w:rsidR="00516B5E" w:rsidRDefault="00516B5E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73160327" w14:textId="77777777" w:rsidR="00190CF8" w:rsidRDefault="00190CF8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281DCB44" w14:textId="40F7ED25" w:rsidR="00C400E2" w:rsidRDefault="00C400E2" w:rsidP="00C400E2">
      <w:pPr>
        <w:ind w:right="-17"/>
        <w:rPr>
          <w:rFonts w:ascii="Arial" w:hAnsi="Arial" w:cs="Arial"/>
          <w:bCs/>
          <w:sz w:val="22"/>
          <w:szCs w:val="22"/>
        </w:rPr>
      </w:pPr>
      <w:r w:rsidRPr="00C400E2">
        <w:rPr>
          <w:rFonts w:ascii="Arial" w:hAnsi="Arial" w:cs="Arial"/>
          <w:b/>
          <w:sz w:val="22"/>
          <w:szCs w:val="22"/>
        </w:rPr>
        <w:t>Vorname, Name:</w:t>
      </w:r>
      <w:r w:rsidRPr="00C400E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TEXT</w:t>
      </w:r>
    </w:p>
    <w:p w14:paraId="0A2E9A1D" w14:textId="77777777" w:rsidR="002C51B0" w:rsidRDefault="002C51B0" w:rsidP="00C400E2">
      <w:pPr>
        <w:ind w:right="-17"/>
        <w:rPr>
          <w:rFonts w:ascii="Arial" w:hAnsi="Arial" w:cs="Arial"/>
          <w:bCs/>
          <w:sz w:val="22"/>
          <w:szCs w:val="22"/>
        </w:rPr>
      </w:pPr>
    </w:p>
    <w:p w14:paraId="1E63B378" w14:textId="2A5E665C" w:rsidR="002C51B0" w:rsidRDefault="002C51B0" w:rsidP="002C51B0">
      <w:p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Wohnort</w:t>
      </w:r>
      <w:r w:rsidRPr="00C400E2">
        <w:rPr>
          <w:rFonts w:ascii="Arial" w:hAnsi="Arial" w:cs="Arial"/>
          <w:b/>
          <w:sz w:val="22"/>
          <w:szCs w:val="22"/>
        </w:rPr>
        <w:t>:</w:t>
      </w:r>
      <w:r w:rsidRPr="00C400E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TEXT</w:t>
      </w:r>
    </w:p>
    <w:p w14:paraId="0A24651E" w14:textId="77777777" w:rsidR="002C51B0" w:rsidRDefault="002C51B0" w:rsidP="0082448D">
      <w:pPr>
        <w:ind w:right="-17"/>
        <w:rPr>
          <w:rFonts w:ascii="Arial" w:hAnsi="Arial" w:cs="Arial"/>
          <w:b/>
          <w:sz w:val="22"/>
          <w:szCs w:val="22"/>
        </w:rPr>
      </w:pPr>
    </w:p>
    <w:p w14:paraId="2C252589" w14:textId="71E8C6ED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  <w:r w:rsidRPr="00C400E2">
        <w:rPr>
          <w:rFonts w:ascii="Arial" w:hAnsi="Arial" w:cs="Arial"/>
          <w:b/>
          <w:sz w:val="22"/>
          <w:szCs w:val="22"/>
        </w:rPr>
        <w:t>Telefon:</w:t>
      </w:r>
      <w:r w:rsidRPr="00C400E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TEXT</w:t>
      </w:r>
    </w:p>
    <w:p w14:paraId="600FF839" w14:textId="77777777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20536851" w14:textId="2303B881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  <w:r w:rsidRPr="00C400E2"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 xml:space="preserve"> TEXT</w:t>
      </w:r>
    </w:p>
    <w:p w14:paraId="601E38F9" w14:textId="77777777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50DA3CDF" w14:textId="60C9E7F8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  <w:r w:rsidRPr="00C400E2">
        <w:rPr>
          <w:rFonts w:ascii="Arial" w:hAnsi="Arial" w:cs="Arial"/>
          <w:b/>
          <w:sz w:val="22"/>
          <w:szCs w:val="22"/>
        </w:rPr>
        <w:t>Beziehung zur nominierten Persönlichkeit:</w:t>
      </w:r>
      <w:r>
        <w:rPr>
          <w:rFonts w:ascii="Arial" w:hAnsi="Arial" w:cs="Arial"/>
          <w:bCs/>
          <w:sz w:val="22"/>
          <w:szCs w:val="22"/>
        </w:rPr>
        <w:t xml:space="preserve"> TEXT</w:t>
      </w:r>
    </w:p>
    <w:p w14:paraId="6110AB54" w14:textId="77777777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564FC512" w14:textId="77777777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10461F10" w14:textId="6539054A" w:rsidR="009F1A15" w:rsidRPr="00764D60" w:rsidRDefault="009F1A15" w:rsidP="009F1A15">
      <w:pPr>
        <w:rPr>
          <w:rFonts w:ascii="Arial" w:hAnsi="Arial" w:cs="Arial"/>
          <w:b/>
          <w:sz w:val="32"/>
          <w:szCs w:val="32"/>
        </w:rPr>
      </w:pPr>
      <w:bookmarkStart w:id="2" w:name="_Hlk197955853"/>
      <w:r>
        <w:rPr>
          <w:rFonts w:ascii="Arial" w:hAnsi="Arial" w:cs="Arial"/>
          <w:b/>
          <w:sz w:val="32"/>
          <w:szCs w:val="32"/>
        </w:rPr>
        <w:t>Bedingungen</w:t>
      </w:r>
    </w:p>
    <w:p w14:paraId="66B92C1E" w14:textId="33DFD4B0" w:rsidR="0076655D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Wer diese Eingabe </w:t>
      </w:r>
      <w:r w:rsidR="00190CF8">
        <w:rPr>
          <w:rFonts w:ascii="Arial" w:hAnsi="Arial" w:cs="Arial"/>
          <w:bCs/>
          <w:sz w:val="22"/>
          <w:szCs w:val="22"/>
        </w:rPr>
        <w:t>einreicht,</w:t>
      </w:r>
      <w:r>
        <w:rPr>
          <w:rFonts w:ascii="Arial" w:hAnsi="Arial" w:cs="Arial"/>
          <w:bCs/>
          <w:sz w:val="22"/>
          <w:szCs w:val="22"/>
        </w:rPr>
        <w:t xml:space="preserve"> bestätigt, dass die nominierte Oltner Persönlichkeit von ihrer Anmeldung zum Prix Engagement Olten 2025 </w:t>
      </w:r>
      <w:proofErr w:type="spellStart"/>
      <w:r>
        <w:rPr>
          <w:rFonts w:ascii="Arial" w:hAnsi="Arial" w:cs="Arial"/>
          <w:bCs/>
          <w:sz w:val="22"/>
          <w:szCs w:val="22"/>
        </w:rPr>
        <w:t>weiss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und damit einverstanden ist. </w:t>
      </w:r>
      <w:r w:rsidR="00190CF8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s </w:t>
      </w:r>
      <w:r w:rsidR="00163F09">
        <w:rPr>
          <w:rFonts w:ascii="Arial" w:hAnsi="Arial" w:cs="Arial"/>
          <w:bCs/>
          <w:sz w:val="22"/>
          <w:szCs w:val="22"/>
        </w:rPr>
        <w:t xml:space="preserve">ist </w:t>
      </w:r>
      <w:r>
        <w:rPr>
          <w:rFonts w:ascii="Arial" w:hAnsi="Arial" w:cs="Arial"/>
          <w:bCs/>
          <w:sz w:val="22"/>
          <w:szCs w:val="22"/>
        </w:rPr>
        <w:t>ihr möglich, am Montag, 2. November von 18</w:t>
      </w:r>
      <w:r w:rsidR="00163F09">
        <w:rPr>
          <w:rFonts w:ascii="Arial" w:hAnsi="Arial" w:cs="Arial"/>
          <w:bCs/>
          <w:sz w:val="22"/>
          <w:szCs w:val="22"/>
        </w:rPr>
        <w:t>:00</w:t>
      </w:r>
      <w:r>
        <w:rPr>
          <w:rFonts w:ascii="Arial" w:hAnsi="Arial" w:cs="Arial"/>
          <w:bCs/>
          <w:sz w:val="22"/>
          <w:szCs w:val="22"/>
        </w:rPr>
        <w:t xml:space="preserve"> bis 21</w:t>
      </w:r>
      <w:r w:rsidR="00163F09">
        <w:rPr>
          <w:rFonts w:ascii="Arial" w:hAnsi="Arial" w:cs="Arial"/>
          <w:bCs/>
          <w:sz w:val="22"/>
          <w:szCs w:val="22"/>
        </w:rPr>
        <w:t>:00</w:t>
      </w:r>
      <w:r>
        <w:rPr>
          <w:rFonts w:ascii="Arial" w:hAnsi="Arial" w:cs="Arial"/>
          <w:bCs/>
          <w:sz w:val="22"/>
          <w:szCs w:val="22"/>
        </w:rPr>
        <w:t xml:space="preserve"> Uhr persönlich an der Vergabe des Prix Engagement Olten anwesend zu sein. </w:t>
      </w:r>
      <w:r w:rsidR="00190CF8">
        <w:rPr>
          <w:rFonts w:ascii="Arial" w:hAnsi="Arial" w:cs="Arial"/>
          <w:bCs/>
          <w:sz w:val="22"/>
          <w:szCs w:val="22"/>
        </w:rPr>
        <w:t>Sie ist zudem damit einverstanden, dass die eingereichten Fotos an der Preisverleihung und/oder im Rahmen der Medienarbeit zum Prix Engagement Olten 2025 verwendet und verbreitet werden.</w:t>
      </w:r>
    </w:p>
    <w:bookmarkEnd w:id="2"/>
    <w:p w14:paraId="3FADB0A9" w14:textId="77777777" w:rsidR="00C400E2" w:rsidRDefault="00C400E2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5EC64377" w14:textId="77777777" w:rsidR="00764D60" w:rsidRDefault="00764D60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4B9B17D4" w14:textId="3C13460D" w:rsidR="00764D60" w:rsidRPr="00764D60" w:rsidRDefault="00764D60" w:rsidP="00764D60">
      <w:pPr>
        <w:rPr>
          <w:rFonts w:ascii="Arial" w:hAnsi="Arial" w:cs="Arial"/>
          <w:b/>
          <w:sz w:val="32"/>
          <w:szCs w:val="32"/>
        </w:rPr>
      </w:pPr>
      <w:r w:rsidRPr="00764D60">
        <w:rPr>
          <w:rFonts w:ascii="Arial" w:hAnsi="Arial" w:cs="Arial"/>
          <w:b/>
          <w:sz w:val="32"/>
          <w:szCs w:val="32"/>
        </w:rPr>
        <w:t>Einreichen</w:t>
      </w:r>
    </w:p>
    <w:p w14:paraId="41E5349F" w14:textId="35BC2839" w:rsidR="00764D60" w:rsidRDefault="00764D60" w:rsidP="0082448D">
      <w:p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Senden Sie das vollständig ausgefüllte Formular </w:t>
      </w:r>
      <w:r w:rsidRPr="00163F09">
        <w:rPr>
          <w:rFonts w:ascii="Arial" w:hAnsi="Arial" w:cs="Arial"/>
          <w:b/>
          <w:sz w:val="22"/>
          <w:szCs w:val="22"/>
        </w:rPr>
        <w:t xml:space="preserve">bis am 24. August an </w:t>
      </w:r>
      <w:r w:rsidR="00163F09">
        <w:rPr>
          <w:rFonts w:ascii="Arial" w:hAnsi="Arial" w:cs="Arial"/>
          <w:b/>
          <w:sz w:val="22"/>
          <w:szCs w:val="22"/>
        </w:rPr>
        <w:br/>
      </w:r>
      <w:r w:rsidRPr="00163F09">
        <w:rPr>
          <w:rFonts w:ascii="Arial" w:hAnsi="Arial" w:cs="Arial"/>
          <w:b/>
          <w:sz w:val="22"/>
          <w:szCs w:val="22"/>
        </w:rPr>
        <w:t>benevol@benevol-aargau.ch</w:t>
      </w:r>
      <w:r>
        <w:rPr>
          <w:rFonts w:ascii="Arial" w:hAnsi="Arial" w:cs="Arial"/>
          <w:bCs/>
          <w:sz w:val="22"/>
          <w:szCs w:val="22"/>
        </w:rPr>
        <w:t xml:space="preserve">. Bei Fragen steht Ihnen Samuel Steiner unter dieser Mailadresse oder 062 823 30 44 zur Verfügung. </w:t>
      </w:r>
    </w:p>
    <w:p w14:paraId="200A130F" w14:textId="77777777" w:rsidR="00764D60" w:rsidRPr="0076655D" w:rsidRDefault="00764D60" w:rsidP="0082448D">
      <w:pPr>
        <w:ind w:right="-17"/>
        <w:rPr>
          <w:rFonts w:ascii="Arial" w:hAnsi="Arial" w:cs="Arial"/>
          <w:bCs/>
          <w:sz w:val="22"/>
          <w:szCs w:val="22"/>
        </w:rPr>
      </w:pPr>
    </w:p>
    <w:p w14:paraId="02D1E9B4" w14:textId="75B96BC0" w:rsidR="001509C3" w:rsidRPr="001509C3" w:rsidRDefault="001509C3" w:rsidP="0082448D">
      <w:pPr>
        <w:ind w:right="-1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sectPr w:rsidR="001509C3" w:rsidRPr="001509C3" w:rsidSect="001509C3">
      <w:footerReference w:type="default" r:id="rId8"/>
      <w:headerReference w:type="first" r:id="rId9"/>
      <w:footerReference w:type="first" r:id="rId10"/>
      <w:pgSz w:w="11906" w:h="16838"/>
      <w:pgMar w:top="2268" w:right="1134" w:bottom="1559" w:left="1418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955B3" w14:textId="77777777" w:rsidR="006C42BB" w:rsidRDefault="006C42BB" w:rsidP="000B67D7">
      <w:r>
        <w:separator/>
      </w:r>
    </w:p>
  </w:endnote>
  <w:endnote w:type="continuationSeparator" w:id="0">
    <w:p w14:paraId="6EADC87B" w14:textId="77777777" w:rsidR="006C42BB" w:rsidRDefault="006C42BB" w:rsidP="000B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A609" w14:textId="77777777" w:rsidR="003451D2" w:rsidRPr="00DC023D" w:rsidRDefault="003451D2" w:rsidP="003451D2">
    <w:pPr>
      <w:pStyle w:val="Fuzeile"/>
      <w:rPr>
        <w:rFonts w:ascii="Arial" w:hAnsi="Arial" w:cs="Arial"/>
        <w:b/>
        <w:sz w:val="16"/>
        <w:szCs w:val="16"/>
      </w:rPr>
    </w:pPr>
    <w:r w:rsidRPr="00DC023D">
      <w:rPr>
        <w:rFonts w:ascii="Arial" w:hAnsi="Arial" w:cs="Arial"/>
        <w:b/>
        <w:sz w:val="16"/>
        <w:szCs w:val="16"/>
      </w:rPr>
      <w:t>benevol Aargau</w:t>
    </w:r>
  </w:p>
  <w:p w14:paraId="55086921" w14:textId="77777777" w:rsidR="003451D2" w:rsidRPr="00DC023D" w:rsidRDefault="003451D2" w:rsidP="003451D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Bleichemattstrasse 42</w:t>
    </w:r>
  </w:p>
  <w:p w14:paraId="3EB60A3A" w14:textId="77777777" w:rsidR="003451D2" w:rsidRPr="00DC023D" w:rsidRDefault="003451D2" w:rsidP="003451D2">
    <w:pPr>
      <w:pStyle w:val="Fuzeile"/>
      <w:rPr>
        <w:rFonts w:ascii="Arial" w:hAnsi="Arial" w:cs="Arial"/>
        <w:sz w:val="16"/>
        <w:szCs w:val="16"/>
      </w:rPr>
    </w:pPr>
    <w:r w:rsidRPr="00DC023D">
      <w:rPr>
        <w:rFonts w:ascii="Arial" w:hAnsi="Arial" w:cs="Arial"/>
        <w:sz w:val="16"/>
        <w:szCs w:val="16"/>
      </w:rPr>
      <w:t>5000 Aarau</w:t>
    </w:r>
  </w:p>
  <w:p w14:paraId="68B33AD8" w14:textId="77777777" w:rsidR="003451D2" w:rsidRPr="00DC023D" w:rsidRDefault="003451D2" w:rsidP="003451D2">
    <w:pPr>
      <w:pStyle w:val="Fuzeile"/>
      <w:rPr>
        <w:rFonts w:ascii="Arial" w:hAnsi="Arial" w:cs="Arial"/>
        <w:sz w:val="16"/>
        <w:szCs w:val="16"/>
      </w:rPr>
    </w:pPr>
    <w:r w:rsidRPr="00DC023D">
      <w:rPr>
        <w:rFonts w:ascii="Arial" w:hAnsi="Arial" w:cs="Arial"/>
        <w:sz w:val="16"/>
        <w:szCs w:val="16"/>
      </w:rPr>
      <w:t>Tel. 062 823 30 44</w:t>
    </w:r>
  </w:p>
  <w:p w14:paraId="3EE56043" w14:textId="77777777" w:rsidR="003451D2" w:rsidRPr="00DC023D" w:rsidRDefault="003451D2" w:rsidP="003451D2">
    <w:pPr>
      <w:pStyle w:val="Fuzeile"/>
      <w:rPr>
        <w:rFonts w:ascii="Arial" w:hAnsi="Arial" w:cs="Arial"/>
        <w:sz w:val="16"/>
        <w:szCs w:val="16"/>
      </w:rPr>
    </w:pPr>
    <w:r w:rsidRPr="00DC023D">
      <w:rPr>
        <w:rFonts w:ascii="Arial" w:hAnsi="Arial" w:cs="Arial"/>
        <w:sz w:val="16"/>
        <w:szCs w:val="16"/>
      </w:rPr>
      <w:t>benevol@benevol-aargau.ch</w:t>
    </w:r>
  </w:p>
  <w:p w14:paraId="00AAC47C" w14:textId="77777777" w:rsidR="003451D2" w:rsidRPr="00DC023D" w:rsidRDefault="003451D2" w:rsidP="003451D2">
    <w:pPr>
      <w:pStyle w:val="Fuzeile"/>
      <w:rPr>
        <w:rFonts w:ascii="Arial" w:hAnsi="Arial" w:cs="Arial"/>
        <w:sz w:val="16"/>
        <w:szCs w:val="16"/>
      </w:rPr>
    </w:pPr>
    <w:r w:rsidRPr="00DC023D">
      <w:rPr>
        <w:rFonts w:ascii="Arial" w:hAnsi="Arial" w:cs="Arial"/>
        <w:sz w:val="16"/>
        <w:szCs w:val="16"/>
      </w:rPr>
      <w:t>www.benevol-aargau.ch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85EE7" w14:textId="77777777" w:rsidR="00B82C7B" w:rsidRPr="00DC023D" w:rsidRDefault="00B82C7B" w:rsidP="00B82C7B">
    <w:pPr>
      <w:pStyle w:val="Fuzeile"/>
      <w:rPr>
        <w:rFonts w:ascii="Arial" w:hAnsi="Arial" w:cs="Arial"/>
        <w:b/>
        <w:sz w:val="16"/>
        <w:szCs w:val="16"/>
      </w:rPr>
    </w:pPr>
    <w:bookmarkStart w:id="3" w:name="_Hlk197964254"/>
    <w:bookmarkStart w:id="4" w:name="_Hlk197964255"/>
    <w:r w:rsidRPr="00DC023D">
      <w:rPr>
        <w:rFonts w:ascii="Arial" w:hAnsi="Arial" w:cs="Arial"/>
        <w:b/>
        <w:sz w:val="16"/>
        <w:szCs w:val="16"/>
      </w:rPr>
      <w:t>benevol Aargau</w:t>
    </w:r>
  </w:p>
  <w:p w14:paraId="436D86D4" w14:textId="77777777" w:rsidR="00B82C7B" w:rsidRPr="00DC023D" w:rsidRDefault="00917052" w:rsidP="00B82C7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Bleichemattstrasse 42</w:t>
    </w:r>
  </w:p>
  <w:p w14:paraId="5BDA54B9" w14:textId="77777777" w:rsidR="00B82C7B" w:rsidRPr="00DC023D" w:rsidRDefault="00B82C7B" w:rsidP="00B82C7B">
    <w:pPr>
      <w:pStyle w:val="Fuzeile"/>
      <w:rPr>
        <w:rFonts w:ascii="Arial" w:hAnsi="Arial" w:cs="Arial"/>
        <w:sz w:val="16"/>
        <w:szCs w:val="16"/>
      </w:rPr>
    </w:pPr>
    <w:r w:rsidRPr="00DC023D">
      <w:rPr>
        <w:rFonts w:ascii="Arial" w:hAnsi="Arial" w:cs="Arial"/>
        <w:sz w:val="16"/>
        <w:szCs w:val="16"/>
      </w:rPr>
      <w:t>5000 Aarau</w:t>
    </w:r>
  </w:p>
  <w:p w14:paraId="61F111A6" w14:textId="77777777" w:rsidR="00B82C7B" w:rsidRPr="00DC023D" w:rsidRDefault="00B82C7B" w:rsidP="00B82C7B">
    <w:pPr>
      <w:pStyle w:val="Fuzeile"/>
      <w:rPr>
        <w:rFonts w:ascii="Arial" w:hAnsi="Arial" w:cs="Arial"/>
        <w:sz w:val="16"/>
        <w:szCs w:val="16"/>
      </w:rPr>
    </w:pPr>
    <w:r w:rsidRPr="00DC023D">
      <w:rPr>
        <w:rFonts w:ascii="Arial" w:hAnsi="Arial" w:cs="Arial"/>
        <w:sz w:val="16"/>
        <w:szCs w:val="16"/>
      </w:rPr>
      <w:t>Tel. 062 823 30 44</w:t>
    </w:r>
  </w:p>
  <w:p w14:paraId="783F0257" w14:textId="77777777" w:rsidR="00B82C7B" w:rsidRPr="00DC023D" w:rsidRDefault="00B82C7B" w:rsidP="00B82C7B">
    <w:pPr>
      <w:pStyle w:val="Fuzeile"/>
      <w:rPr>
        <w:rFonts w:ascii="Arial" w:hAnsi="Arial" w:cs="Arial"/>
        <w:sz w:val="16"/>
        <w:szCs w:val="16"/>
      </w:rPr>
    </w:pPr>
    <w:r w:rsidRPr="00DC023D">
      <w:rPr>
        <w:rFonts w:ascii="Arial" w:hAnsi="Arial" w:cs="Arial"/>
        <w:sz w:val="16"/>
        <w:szCs w:val="16"/>
      </w:rPr>
      <w:t>benevol@benevol-aargau.ch</w:t>
    </w:r>
  </w:p>
  <w:p w14:paraId="2449B92C" w14:textId="77777777" w:rsidR="00B82C7B" w:rsidRPr="00DC023D" w:rsidRDefault="00B82C7B">
    <w:pPr>
      <w:pStyle w:val="Fuzeile"/>
      <w:rPr>
        <w:rFonts w:ascii="Arial" w:hAnsi="Arial" w:cs="Arial"/>
        <w:sz w:val="16"/>
        <w:szCs w:val="16"/>
      </w:rPr>
    </w:pPr>
    <w:r w:rsidRPr="00DC023D">
      <w:rPr>
        <w:rFonts w:ascii="Arial" w:hAnsi="Arial" w:cs="Arial"/>
        <w:sz w:val="16"/>
        <w:szCs w:val="16"/>
      </w:rPr>
      <w:t>www.benevol-aargau.ch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11D2" w14:textId="77777777" w:rsidR="006C42BB" w:rsidRDefault="006C42BB" w:rsidP="000B67D7">
      <w:r>
        <w:separator/>
      </w:r>
    </w:p>
  </w:footnote>
  <w:footnote w:type="continuationSeparator" w:id="0">
    <w:p w14:paraId="2557D82D" w14:textId="77777777" w:rsidR="006C42BB" w:rsidRDefault="006C42BB" w:rsidP="000B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A4891" w14:textId="77777777" w:rsidR="00B82C7B" w:rsidRPr="00DC023D" w:rsidRDefault="0076655D">
    <w:pPr>
      <w:pStyle w:val="Kopfzeile"/>
      <w:rPr>
        <w:sz w:val="16"/>
        <w:szCs w:val="16"/>
      </w:rPr>
    </w:pPr>
    <w:r>
      <w:rPr>
        <w:noProof/>
        <w:lang w:val="de-CH"/>
      </w:rPr>
      <w:drawing>
        <wp:anchor distT="0" distB="0" distL="114300" distR="114300" simplePos="0" relativeHeight="251658240" behindDoc="0" locked="0" layoutInCell="1" allowOverlap="1" wp14:anchorId="5E26B3BD" wp14:editId="0DCA4D81">
          <wp:simplePos x="0" y="0"/>
          <wp:positionH relativeFrom="column">
            <wp:posOffset>4395470</wp:posOffset>
          </wp:positionH>
          <wp:positionV relativeFrom="paragraph">
            <wp:posOffset>-183515</wp:posOffset>
          </wp:positionV>
          <wp:extent cx="1954530" cy="1104900"/>
          <wp:effectExtent l="0" t="0" r="762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998" w:rsidRPr="00DC023D">
      <w:rPr>
        <w:noProof/>
        <w:sz w:val="16"/>
        <w:szCs w:val="16"/>
        <w:lang w:val="de-CH"/>
      </w:rPr>
      <w:drawing>
        <wp:inline distT="0" distB="0" distL="0" distR="0" wp14:anchorId="250BFA4C" wp14:editId="578E046F">
          <wp:extent cx="1419225" cy="627734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enevol_oben_4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884" cy="655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5490A"/>
    <w:multiLevelType w:val="hybridMultilevel"/>
    <w:tmpl w:val="31B2FD1A"/>
    <w:lvl w:ilvl="0" w:tplc="953CC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1780"/>
    <w:multiLevelType w:val="hybridMultilevel"/>
    <w:tmpl w:val="5EBA99D2"/>
    <w:lvl w:ilvl="0" w:tplc="0FA0D9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F57F9"/>
    <w:multiLevelType w:val="hybridMultilevel"/>
    <w:tmpl w:val="BD7CBD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05091"/>
    <w:multiLevelType w:val="hybridMultilevel"/>
    <w:tmpl w:val="C6621C76"/>
    <w:lvl w:ilvl="0" w:tplc="274609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45AF"/>
    <w:multiLevelType w:val="hybridMultilevel"/>
    <w:tmpl w:val="678A7082"/>
    <w:lvl w:ilvl="0" w:tplc="D25227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00452"/>
    <w:multiLevelType w:val="hybridMultilevel"/>
    <w:tmpl w:val="FFBA343E"/>
    <w:lvl w:ilvl="0" w:tplc="C3B0C14C">
      <w:start w:val="5"/>
      <w:numFmt w:val="bullet"/>
      <w:lvlText w:val="-"/>
      <w:lvlJc w:val="left"/>
      <w:pPr>
        <w:ind w:left="5748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6" w15:restartNumberingAfterBreak="0">
    <w:nsid w:val="6ED06B95"/>
    <w:multiLevelType w:val="hybridMultilevel"/>
    <w:tmpl w:val="AD2C06F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959031">
    <w:abstractNumId w:val="5"/>
  </w:num>
  <w:num w:numId="2" w16cid:durableId="823863302">
    <w:abstractNumId w:val="6"/>
  </w:num>
  <w:num w:numId="3" w16cid:durableId="1717468841">
    <w:abstractNumId w:val="2"/>
  </w:num>
  <w:num w:numId="4" w16cid:durableId="426969099">
    <w:abstractNumId w:val="3"/>
  </w:num>
  <w:num w:numId="5" w16cid:durableId="881210368">
    <w:abstractNumId w:val="1"/>
  </w:num>
  <w:num w:numId="6" w16cid:durableId="739981016">
    <w:abstractNumId w:val="0"/>
  </w:num>
  <w:num w:numId="7" w16cid:durableId="6777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13AD"/>
    <w:rsid w:val="000031F9"/>
    <w:rsid w:val="000125BC"/>
    <w:rsid w:val="000219A0"/>
    <w:rsid w:val="00024D98"/>
    <w:rsid w:val="000258C9"/>
    <w:rsid w:val="00051BC6"/>
    <w:rsid w:val="0006707D"/>
    <w:rsid w:val="000675DE"/>
    <w:rsid w:val="00082CF5"/>
    <w:rsid w:val="0008452D"/>
    <w:rsid w:val="00094C47"/>
    <w:rsid w:val="00096385"/>
    <w:rsid w:val="000A223D"/>
    <w:rsid w:val="000A5EC8"/>
    <w:rsid w:val="000A69E3"/>
    <w:rsid w:val="000B67D7"/>
    <w:rsid w:val="000D56CC"/>
    <w:rsid w:val="000D76D5"/>
    <w:rsid w:val="001001F4"/>
    <w:rsid w:val="00112820"/>
    <w:rsid w:val="0012005E"/>
    <w:rsid w:val="00131F9C"/>
    <w:rsid w:val="00140C34"/>
    <w:rsid w:val="001509C3"/>
    <w:rsid w:val="001629FE"/>
    <w:rsid w:val="00163F09"/>
    <w:rsid w:val="00170868"/>
    <w:rsid w:val="00176303"/>
    <w:rsid w:val="00177066"/>
    <w:rsid w:val="00180B15"/>
    <w:rsid w:val="00190CF8"/>
    <w:rsid w:val="00191CF0"/>
    <w:rsid w:val="001962C0"/>
    <w:rsid w:val="001A2C93"/>
    <w:rsid w:val="001B0F63"/>
    <w:rsid w:val="001B1A66"/>
    <w:rsid w:val="001B56AE"/>
    <w:rsid w:val="001D2084"/>
    <w:rsid w:val="001E6D28"/>
    <w:rsid w:val="001E74EF"/>
    <w:rsid w:val="00217846"/>
    <w:rsid w:val="00220D1E"/>
    <w:rsid w:val="00265D36"/>
    <w:rsid w:val="002737F4"/>
    <w:rsid w:val="00277738"/>
    <w:rsid w:val="002926C7"/>
    <w:rsid w:val="002C51B0"/>
    <w:rsid w:val="00301435"/>
    <w:rsid w:val="00314818"/>
    <w:rsid w:val="00322DCF"/>
    <w:rsid w:val="003361AC"/>
    <w:rsid w:val="00340EEE"/>
    <w:rsid w:val="003451D2"/>
    <w:rsid w:val="00354A19"/>
    <w:rsid w:val="00365633"/>
    <w:rsid w:val="00372107"/>
    <w:rsid w:val="00376802"/>
    <w:rsid w:val="003B0BF3"/>
    <w:rsid w:val="003E31CB"/>
    <w:rsid w:val="003F6662"/>
    <w:rsid w:val="00401BFC"/>
    <w:rsid w:val="00433A0E"/>
    <w:rsid w:val="00433C5F"/>
    <w:rsid w:val="00435F47"/>
    <w:rsid w:val="0045690F"/>
    <w:rsid w:val="0046098F"/>
    <w:rsid w:val="004700E5"/>
    <w:rsid w:val="004725B9"/>
    <w:rsid w:val="00473284"/>
    <w:rsid w:val="00486298"/>
    <w:rsid w:val="0049330E"/>
    <w:rsid w:val="004C6346"/>
    <w:rsid w:val="004D5E52"/>
    <w:rsid w:val="004D736C"/>
    <w:rsid w:val="00516B5E"/>
    <w:rsid w:val="00520F16"/>
    <w:rsid w:val="005355C1"/>
    <w:rsid w:val="00561970"/>
    <w:rsid w:val="005A21A2"/>
    <w:rsid w:val="005A7666"/>
    <w:rsid w:val="005C5637"/>
    <w:rsid w:val="005C73F7"/>
    <w:rsid w:val="005E3244"/>
    <w:rsid w:val="005F02EC"/>
    <w:rsid w:val="00603719"/>
    <w:rsid w:val="00621E1F"/>
    <w:rsid w:val="00662F6F"/>
    <w:rsid w:val="00674712"/>
    <w:rsid w:val="006C42BB"/>
    <w:rsid w:val="006E73C1"/>
    <w:rsid w:val="006F4998"/>
    <w:rsid w:val="006F59E0"/>
    <w:rsid w:val="00715E3D"/>
    <w:rsid w:val="00732C3F"/>
    <w:rsid w:val="00736A79"/>
    <w:rsid w:val="00764D60"/>
    <w:rsid w:val="00766019"/>
    <w:rsid w:val="0076655D"/>
    <w:rsid w:val="00774122"/>
    <w:rsid w:val="00780513"/>
    <w:rsid w:val="0078198E"/>
    <w:rsid w:val="007A3833"/>
    <w:rsid w:val="007A7533"/>
    <w:rsid w:val="007C0FB2"/>
    <w:rsid w:val="007D0BD7"/>
    <w:rsid w:val="007D2ECC"/>
    <w:rsid w:val="007E7242"/>
    <w:rsid w:val="007F0D5B"/>
    <w:rsid w:val="0081069C"/>
    <w:rsid w:val="0081114D"/>
    <w:rsid w:val="008166E7"/>
    <w:rsid w:val="0082448D"/>
    <w:rsid w:val="00832DD9"/>
    <w:rsid w:val="0088217B"/>
    <w:rsid w:val="008B1203"/>
    <w:rsid w:val="008B1510"/>
    <w:rsid w:val="008B62EF"/>
    <w:rsid w:val="008B6776"/>
    <w:rsid w:val="008B67A5"/>
    <w:rsid w:val="008C0D17"/>
    <w:rsid w:val="008C1AD2"/>
    <w:rsid w:val="008E4F33"/>
    <w:rsid w:val="008F23A3"/>
    <w:rsid w:val="00901585"/>
    <w:rsid w:val="00917052"/>
    <w:rsid w:val="00930EB8"/>
    <w:rsid w:val="00943405"/>
    <w:rsid w:val="0096332C"/>
    <w:rsid w:val="009720D8"/>
    <w:rsid w:val="009725FA"/>
    <w:rsid w:val="00975227"/>
    <w:rsid w:val="00992F61"/>
    <w:rsid w:val="009961BB"/>
    <w:rsid w:val="009A6B5F"/>
    <w:rsid w:val="009A739F"/>
    <w:rsid w:val="009C096C"/>
    <w:rsid w:val="009C78E5"/>
    <w:rsid w:val="009D2780"/>
    <w:rsid w:val="009D2973"/>
    <w:rsid w:val="009F1A15"/>
    <w:rsid w:val="00A045CD"/>
    <w:rsid w:val="00A0677A"/>
    <w:rsid w:val="00A270E2"/>
    <w:rsid w:val="00A27F0C"/>
    <w:rsid w:val="00A379DA"/>
    <w:rsid w:val="00A4707D"/>
    <w:rsid w:val="00A50A96"/>
    <w:rsid w:val="00A5414F"/>
    <w:rsid w:val="00A7055A"/>
    <w:rsid w:val="00A950DE"/>
    <w:rsid w:val="00AA0BC3"/>
    <w:rsid w:val="00AB6A89"/>
    <w:rsid w:val="00AD244B"/>
    <w:rsid w:val="00AD7080"/>
    <w:rsid w:val="00B028F8"/>
    <w:rsid w:val="00B20FB2"/>
    <w:rsid w:val="00B27936"/>
    <w:rsid w:val="00B3608D"/>
    <w:rsid w:val="00B402A5"/>
    <w:rsid w:val="00B40BF9"/>
    <w:rsid w:val="00B42E10"/>
    <w:rsid w:val="00B454D8"/>
    <w:rsid w:val="00B45B0E"/>
    <w:rsid w:val="00B462AC"/>
    <w:rsid w:val="00B46C23"/>
    <w:rsid w:val="00B51508"/>
    <w:rsid w:val="00B5662F"/>
    <w:rsid w:val="00B61538"/>
    <w:rsid w:val="00B736E0"/>
    <w:rsid w:val="00B82C7B"/>
    <w:rsid w:val="00B915D3"/>
    <w:rsid w:val="00B973F7"/>
    <w:rsid w:val="00BB0EB0"/>
    <w:rsid w:val="00BB261F"/>
    <w:rsid w:val="00BB2C69"/>
    <w:rsid w:val="00BD54D5"/>
    <w:rsid w:val="00C026AF"/>
    <w:rsid w:val="00C145FC"/>
    <w:rsid w:val="00C27F63"/>
    <w:rsid w:val="00C400E2"/>
    <w:rsid w:val="00C573F4"/>
    <w:rsid w:val="00C602EF"/>
    <w:rsid w:val="00C756BA"/>
    <w:rsid w:val="00C90A87"/>
    <w:rsid w:val="00CA0954"/>
    <w:rsid w:val="00CA264F"/>
    <w:rsid w:val="00CB5C34"/>
    <w:rsid w:val="00CD14BE"/>
    <w:rsid w:val="00CF25EF"/>
    <w:rsid w:val="00D1037B"/>
    <w:rsid w:val="00D12130"/>
    <w:rsid w:val="00D12D94"/>
    <w:rsid w:val="00D32BA4"/>
    <w:rsid w:val="00D41637"/>
    <w:rsid w:val="00D73C9A"/>
    <w:rsid w:val="00D83E33"/>
    <w:rsid w:val="00DA3173"/>
    <w:rsid w:val="00DB3E41"/>
    <w:rsid w:val="00DB4E68"/>
    <w:rsid w:val="00DC023D"/>
    <w:rsid w:val="00DC3E16"/>
    <w:rsid w:val="00DC60E8"/>
    <w:rsid w:val="00DD0F3B"/>
    <w:rsid w:val="00DD399B"/>
    <w:rsid w:val="00DD6071"/>
    <w:rsid w:val="00DF7396"/>
    <w:rsid w:val="00E027BC"/>
    <w:rsid w:val="00E35F9D"/>
    <w:rsid w:val="00E410D6"/>
    <w:rsid w:val="00E6065A"/>
    <w:rsid w:val="00E63E7E"/>
    <w:rsid w:val="00E650DA"/>
    <w:rsid w:val="00E73817"/>
    <w:rsid w:val="00EB0142"/>
    <w:rsid w:val="00ED042D"/>
    <w:rsid w:val="00ED5BCC"/>
    <w:rsid w:val="00EF7DFF"/>
    <w:rsid w:val="00F170A6"/>
    <w:rsid w:val="00F17451"/>
    <w:rsid w:val="00F30CA8"/>
    <w:rsid w:val="00F31FEE"/>
    <w:rsid w:val="00F34F94"/>
    <w:rsid w:val="00F677A8"/>
    <w:rsid w:val="00FD4395"/>
    <w:rsid w:val="00FE149F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24C73D"/>
  <w15:docId w15:val="{D6609B5B-E5F3-4731-9C42-127D2A66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5BC"/>
    <w:rPr>
      <w:rFonts w:ascii="Futura Bk BT" w:eastAsia="Times New Roman" w:hAnsi="Futura Bk BT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BD5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7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B67D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B67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B67D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D2E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4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3405"/>
    <w:rPr>
      <w:rFonts w:ascii="Tahoma" w:eastAsia="Times New Roman" w:hAnsi="Tahoma" w:cs="Tahoma"/>
      <w:sz w:val="16"/>
      <w:szCs w:val="16"/>
    </w:rPr>
  </w:style>
  <w:style w:type="character" w:customStyle="1" w:styleId="t12">
    <w:name w:val="t12"/>
    <w:rsid w:val="005E3244"/>
  </w:style>
  <w:style w:type="paragraph" w:styleId="Listenabsatz">
    <w:name w:val="List Paragraph"/>
    <w:basedOn w:val="Standard"/>
    <w:uiPriority w:val="34"/>
    <w:qFormat/>
    <w:rsid w:val="00621E1F"/>
    <w:pPr>
      <w:ind w:left="720"/>
      <w:contextualSpacing/>
    </w:pPr>
  </w:style>
  <w:style w:type="table" w:styleId="Tabellenraster">
    <w:name w:val="Table Grid"/>
    <w:basedOn w:val="NormaleTabelle"/>
    <w:uiPriority w:val="59"/>
    <w:rsid w:val="007805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B2C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2C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2C69"/>
    <w:rPr>
      <w:rFonts w:ascii="Futura Bk BT" w:eastAsia="Times New Roman" w:hAnsi="Futura Bk BT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2C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2C69"/>
    <w:rPr>
      <w:rFonts w:ascii="Futura Bk BT" w:eastAsia="Times New Roman" w:hAnsi="Futura Bk BT"/>
      <w:b/>
      <w:bCs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2C6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2448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4A19"/>
    <w:rPr>
      <w:color w:val="605E5C"/>
      <w:shd w:val="clear" w:color="auto" w:fill="E1DFDD"/>
    </w:rPr>
  </w:style>
  <w:style w:type="paragraph" w:customStyle="1" w:styleId="icmspcontent">
    <w:name w:val="icmspcontent"/>
    <w:basedOn w:val="Standard"/>
    <w:rsid w:val="00E73817"/>
    <w:pPr>
      <w:spacing w:before="100" w:beforeAutospacing="1" w:after="100" w:afterAutospacing="1"/>
    </w:pPr>
    <w:rPr>
      <w:rFonts w:ascii="Times New Roman" w:hAnsi="Times New Roman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dmin\Vorlagen\Vorlage_Brief_mit%20Adres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9749-09FA-425D-BFBA-5DC1EF46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Vorlage_Brief_mit Adresse</Template>
  <TotalTime>0</TotalTime>
  <Pages>2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Steiner</dc:creator>
  <cp:lastModifiedBy>Samuel Steiner</cp:lastModifiedBy>
  <cp:revision>17</cp:revision>
  <cp:lastPrinted>2024-12-20T07:38:00Z</cp:lastPrinted>
  <dcterms:created xsi:type="dcterms:W3CDTF">2024-08-20T08:21:00Z</dcterms:created>
  <dcterms:modified xsi:type="dcterms:W3CDTF">2025-05-13T13:25:00Z</dcterms:modified>
</cp:coreProperties>
</file>